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8A" w:rsidRPr="00D43FF4" w:rsidRDefault="00D31A8A" w:rsidP="00D31A8A">
      <w:pPr>
        <w:pStyle w:val="Rand-Bezeichnung"/>
        <w:framePr w:w="2552" w:wrap="around" w:hAnchor="margin" w:x="7514" w:y="2864"/>
        <w:rPr>
          <w:rStyle w:val="Keine-Rechtschreibprfung"/>
        </w:rPr>
      </w:pPr>
      <w:r w:rsidRPr="00D43FF4">
        <w:rPr>
          <w:rStyle w:val="Keine-Rechtschreibprfung"/>
        </w:rPr>
        <w:t>MITTELDEUTSCHER RUNDFUNK</w:t>
      </w:r>
    </w:p>
    <w:p w:rsidR="00D31A8A" w:rsidRPr="00D43FF4" w:rsidRDefault="00D31A8A" w:rsidP="00D31A8A">
      <w:pPr>
        <w:pStyle w:val="Rand-oben"/>
        <w:framePr w:w="2552" w:wrap="around" w:x="7514"/>
        <w:rPr>
          <w:rStyle w:val="Keine-Rechtschreibprfung"/>
        </w:rPr>
      </w:pPr>
      <w:r w:rsidRPr="00D43FF4">
        <w:rPr>
          <w:rStyle w:val="Keine-Rechtschreibprfung"/>
        </w:rPr>
        <w:t>Anstalt des öffentlichen Rechts</w:t>
      </w:r>
    </w:p>
    <w:p w:rsidR="00D31A8A" w:rsidRPr="00D43FF4" w:rsidRDefault="00D31A8A" w:rsidP="00D31A8A">
      <w:pPr>
        <w:pStyle w:val="Rand-oben"/>
        <w:framePr w:w="2552" w:wrap="around" w:x="7514"/>
        <w:rPr>
          <w:rStyle w:val="Keine-Rechtschreibprfung"/>
        </w:rPr>
      </w:pPr>
    </w:p>
    <w:p w:rsidR="00D31A8A" w:rsidRPr="00D43FF4" w:rsidRDefault="00CC07FB" w:rsidP="00D31A8A">
      <w:pPr>
        <w:pStyle w:val="Rand-Bezeichnung"/>
        <w:framePr w:w="2552" w:wrap="around" w:hAnchor="margin" w:x="7514" w:y="2864"/>
        <w:rPr>
          <w:rStyle w:val="Keine-Rechtschreibprfung"/>
        </w:rPr>
      </w:pPr>
      <w:bookmarkStart w:id="0" w:name="STO_Bezeichnung1"/>
      <w:r>
        <w:rPr>
          <w:rStyle w:val="Keine-Rechtschreibprfung"/>
        </w:rPr>
        <w:t>LANDESFUNKHAUS SACHSEN</w:t>
      </w:r>
    </w:p>
    <w:bookmarkEnd w:id="0"/>
    <w:p w:rsidR="00D31A8A" w:rsidRPr="00D43FF4" w:rsidRDefault="00D31A8A" w:rsidP="00D31A8A">
      <w:pPr>
        <w:pStyle w:val="Rand-oben"/>
        <w:framePr w:w="2552" w:wrap="around" w:x="7514"/>
        <w:rPr>
          <w:rStyle w:val="Keine-Rechtschreibprfung"/>
        </w:rPr>
      </w:pPr>
    </w:p>
    <w:p w:rsidR="00D31A8A" w:rsidRPr="00D43FF4" w:rsidRDefault="00CC07FB" w:rsidP="00D31A8A">
      <w:pPr>
        <w:pStyle w:val="Rand-oben"/>
        <w:framePr w:w="2552" w:wrap="around" w:x="7514"/>
        <w:rPr>
          <w:rStyle w:val="Keine-Rechtschreibprfung"/>
        </w:rPr>
      </w:pPr>
      <w:bookmarkStart w:id="1" w:name="STO_Strasse"/>
      <w:r>
        <w:rPr>
          <w:rStyle w:val="Keine-Rechtschreibprfung"/>
        </w:rPr>
        <w:t>Königsbrücker Straße 88</w:t>
      </w:r>
    </w:p>
    <w:p w:rsidR="00D31A8A" w:rsidRPr="00D43FF4" w:rsidRDefault="00CC07FB" w:rsidP="00D31A8A">
      <w:pPr>
        <w:pStyle w:val="Rand-oben"/>
        <w:framePr w:w="2552" w:wrap="around" w:x="7514"/>
        <w:rPr>
          <w:rStyle w:val="Keine-Rechtschreibprfung"/>
        </w:rPr>
      </w:pPr>
      <w:bookmarkStart w:id="2" w:name="STO_PLZHausOrtHaus"/>
      <w:bookmarkEnd w:id="1"/>
      <w:r>
        <w:rPr>
          <w:rStyle w:val="Keine-Rechtschreibprfung"/>
        </w:rPr>
        <w:t>01099 Dresden</w:t>
      </w:r>
    </w:p>
    <w:bookmarkEnd w:id="2"/>
    <w:p w:rsidR="00D31A8A" w:rsidRPr="00D43FF4" w:rsidRDefault="00534D97" w:rsidP="00534D97">
      <w:pPr>
        <w:pStyle w:val="Rand-oben"/>
        <w:framePr w:w="2552" w:wrap="around" w:x="7514"/>
        <w:tabs>
          <w:tab w:val="clear" w:pos="510"/>
          <w:tab w:val="left" w:pos="425"/>
        </w:tabs>
        <w:rPr>
          <w:rStyle w:val="Keine-Rechtschreibprfung"/>
        </w:rPr>
      </w:pPr>
      <w:r>
        <w:rPr>
          <w:rStyle w:val="Keine-Rechtschreibprfung"/>
        </w:rPr>
        <w:t>Tel.:</w:t>
      </w:r>
      <w:r w:rsidR="00D31A8A" w:rsidRPr="00D43FF4">
        <w:rPr>
          <w:rStyle w:val="Keine-Rechtschreibprfung"/>
        </w:rPr>
        <w:tab/>
      </w:r>
      <w:bookmarkStart w:id="3" w:name="STO_Telefon"/>
      <w:r w:rsidR="00CC07FB">
        <w:rPr>
          <w:rStyle w:val="Keine-Rechtschreibprfung"/>
        </w:rPr>
        <w:t>(0351) 8 46 0</w:t>
      </w:r>
    </w:p>
    <w:bookmarkEnd w:id="3"/>
    <w:p w:rsidR="00D31A8A" w:rsidRPr="005B63F6" w:rsidRDefault="00534D97" w:rsidP="00534D97">
      <w:pPr>
        <w:pStyle w:val="Rand-oben"/>
        <w:framePr w:w="2552" w:wrap="around" w:x="7514"/>
        <w:tabs>
          <w:tab w:val="clear" w:pos="510"/>
          <w:tab w:val="left" w:pos="425"/>
        </w:tabs>
        <w:rPr>
          <w:rStyle w:val="Keine-Rechtschreibprfung"/>
          <w:lang w:val="en-US"/>
        </w:rPr>
      </w:pPr>
      <w:r w:rsidRPr="005B63F6">
        <w:rPr>
          <w:rStyle w:val="Keine-Rechtschreibprfung"/>
          <w:lang w:val="en-US"/>
        </w:rPr>
        <w:t>Fax:</w:t>
      </w:r>
      <w:r w:rsidR="00D31A8A" w:rsidRPr="005B63F6">
        <w:rPr>
          <w:rStyle w:val="Keine-Rechtschreibprfung"/>
          <w:lang w:val="en-US"/>
        </w:rPr>
        <w:tab/>
      </w:r>
      <w:bookmarkStart w:id="4" w:name="STO_Fax"/>
      <w:r w:rsidR="00CC07FB" w:rsidRPr="005B63F6">
        <w:rPr>
          <w:rStyle w:val="Keine-Rechtschreibprfung"/>
          <w:lang w:val="en-US"/>
        </w:rPr>
        <w:t>(0351) 8 46 36 00</w:t>
      </w:r>
    </w:p>
    <w:p w:rsidR="00D31A8A" w:rsidRPr="005B63F6" w:rsidRDefault="00CC07FB" w:rsidP="00D31A8A">
      <w:pPr>
        <w:pStyle w:val="Rand-oben"/>
        <w:framePr w:w="2552" w:wrap="around" w:x="7514"/>
        <w:rPr>
          <w:rStyle w:val="Keine-Rechtschreibprfung"/>
          <w:lang w:val="en-US"/>
        </w:rPr>
      </w:pPr>
      <w:bookmarkStart w:id="5" w:name="STO_WebSite"/>
      <w:bookmarkEnd w:id="4"/>
      <w:r w:rsidRPr="005B63F6">
        <w:rPr>
          <w:rStyle w:val="Keine-Rechtschreibprfung"/>
          <w:lang w:val="en-US"/>
        </w:rPr>
        <w:t>www.mdr.de</w:t>
      </w:r>
    </w:p>
    <w:bookmarkEnd w:id="5"/>
    <w:p w:rsidR="00D31A8A" w:rsidRPr="005B63F6" w:rsidRDefault="00D31A8A" w:rsidP="00D31A8A">
      <w:pPr>
        <w:pStyle w:val="Adresse"/>
        <w:framePr w:w="4536" w:h="2438" w:hRule="exact" w:wrap="notBeside" w:vAnchor="page" w:hAnchor="margin" w:x="1" w:y="2864" w:anchorLock="1"/>
        <w:rPr>
          <w:lang w:val="en-US"/>
        </w:rPr>
      </w:pPr>
    </w:p>
    <w:p w:rsidR="00D31A8A" w:rsidRPr="005B63F6" w:rsidRDefault="00CC07FB" w:rsidP="00D31A8A">
      <w:pPr>
        <w:pStyle w:val="Rand-Fett-unten"/>
        <w:framePr w:w="2552" w:wrap="around" w:hAnchor="margin" w:x="7514"/>
        <w:rPr>
          <w:rStyle w:val="Keine-Rechtschreibprfung"/>
          <w:lang w:val="en-US"/>
        </w:rPr>
      </w:pPr>
      <w:bookmarkStart w:id="6" w:name="STO_OrtHaus"/>
      <w:r w:rsidRPr="005B63F6">
        <w:rPr>
          <w:rStyle w:val="Keine-Rechtschreibprfung"/>
          <w:lang w:val="en-US"/>
        </w:rPr>
        <w:t>Bautzen</w:t>
      </w:r>
      <w:bookmarkEnd w:id="6"/>
      <w:r w:rsidR="00D31A8A" w:rsidRPr="005B63F6">
        <w:rPr>
          <w:rStyle w:val="Keine-Rechtschreibprfung"/>
          <w:lang w:val="en-US"/>
        </w:rPr>
        <w:t xml:space="preserve">, </w:t>
      </w:r>
      <w:bookmarkStart w:id="7" w:name="SYS_100_Erstelldatum"/>
      <w:r w:rsidRPr="005B63F6">
        <w:rPr>
          <w:rStyle w:val="Keine-Rechtschreibprfung"/>
          <w:lang w:val="en-US"/>
        </w:rPr>
        <w:t>28.05.2018</w:t>
      </w:r>
      <w:bookmarkEnd w:id="7"/>
    </w:p>
    <w:p w:rsidR="00D31A8A" w:rsidRPr="00D43FF4" w:rsidRDefault="00D31A8A" w:rsidP="00D31A8A">
      <w:pPr>
        <w:framePr w:w="2552" w:h="6237" w:hSpace="181" w:wrap="around" w:vAnchor="page" w:hAnchor="margin" w:x="7514" w:y="7117" w:anchorLock="1"/>
        <w:rPr>
          <w:rStyle w:val="Seitenzahl"/>
        </w:rPr>
      </w:pPr>
      <w:r w:rsidRPr="00D43FF4">
        <w:rPr>
          <w:rStyle w:val="Seitenzahl"/>
        </w:rPr>
        <w:t xml:space="preserve">Seite </w:t>
      </w:r>
      <w:r w:rsidRPr="00D43FF4">
        <w:rPr>
          <w:rStyle w:val="Seitenzahl"/>
        </w:rPr>
        <w:fldChar w:fldCharType="begin"/>
      </w:r>
      <w:r w:rsidRPr="00D43FF4">
        <w:rPr>
          <w:rStyle w:val="Seitenzahl"/>
        </w:rPr>
        <w:instrText xml:space="preserve">PAGE  </w:instrText>
      </w:r>
      <w:r w:rsidRPr="00D43FF4">
        <w:rPr>
          <w:rStyle w:val="Seitenzahl"/>
        </w:rPr>
        <w:fldChar w:fldCharType="separate"/>
      </w:r>
      <w:r w:rsidR="000B29D5">
        <w:rPr>
          <w:rStyle w:val="Seitenzahl"/>
          <w:noProof/>
        </w:rPr>
        <w:t>1</w:t>
      </w:r>
      <w:r w:rsidRPr="00D43FF4">
        <w:rPr>
          <w:rStyle w:val="Seitenzahl"/>
        </w:rPr>
        <w:fldChar w:fldCharType="end"/>
      </w:r>
      <w:r w:rsidRPr="00D43FF4">
        <w:rPr>
          <w:rStyle w:val="Seitenzahl"/>
        </w:rPr>
        <w:t>/</w:t>
      </w:r>
      <w:r w:rsidRPr="00D43FF4">
        <w:rPr>
          <w:rStyle w:val="Seitenzahl"/>
        </w:rPr>
        <w:fldChar w:fldCharType="begin"/>
      </w:r>
      <w:r w:rsidRPr="00D43FF4">
        <w:rPr>
          <w:rStyle w:val="Seitenzahl"/>
        </w:rPr>
        <w:instrText xml:space="preserve"> NUMPAGES  \* MERGEFORMAT </w:instrText>
      </w:r>
      <w:r w:rsidRPr="00D43FF4">
        <w:rPr>
          <w:rStyle w:val="Seitenzahl"/>
        </w:rPr>
        <w:fldChar w:fldCharType="separate"/>
      </w:r>
      <w:r w:rsidR="000B29D5">
        <w:rPr>
          <w:rStyle w:val="Seitenzahl"/>
          <w:noProof/>
        </w:rPr>
        <w:t>2</w:t>
      </w:r>
      <w:r w:rsidRPr="00D43FF4">
        <w:rPr>
          <w:rStyle w:val="Seitenzahl"/>
        </w:rPr>
        <w:fldChar w:fldCharType="end"/>
      </w:r>
    </w:p>
    <w:p w:rsidR="00D31A8A" w:rsidRPr="00D43FF4" w:rsidRDefault="00D31A8A" w:rsidP="00D31A8A">
      <w:pPr>
        <w:pStyle w:val="Rand-unten"/>
        <w:framePr w:w="2552" w:wrap="around" w:hAnchor="margin" w:x="7514"/>
      </w:pPr>
    </w:p>
    <w:p w:rsidR="00D31A8A" w:rsidRPr="00D43FF4" w:rsidRDefault="00CC07FB" w:rsidP="00D31A8A">
      <w:pPr>
        <w:pStyle w:val="Rand-Fett-unten"/>
        <w:framePr w:w="2552" w:wrap="around" w:hAnchor="margin" w:x="7514"/>
      </w:pPr>
      <w:bookmarkStart w:id="8" w:name="ABS_TitelVornameNachname"/>
      <w:r>
        <w:t>Bogna Koreng</w:t>
      </w:r>
    </w:p>
    <w:p w:rsidR="00D31A8A" w:rsidRPr="00D43FF4" w:rsidRDefault="00CC07FB" w:rsidP="00D31A8A">
      <w:pPr>
        <w:pStyle w:val="Rand-Fett-unten"/>
        <w:framePr w:w="2552" w:wrap="around" w:hAnchor="margin" w:x="7514"/>
      </w:pPr>
      <w:bookmarkStart w:id="9" w:name="ABS_Bereich1"/>
      <w:bookmarkEnd w:id="8"/>
      <w:r>
        <w:t>PB Hörfunk LFH Sachsen</w:t>
      </w:r>
    </w:p>
    <w:p w:rsidR="00D31A8A" w:rsidRPr="00D43FF4" w:rsidRDefault="00CC07FB" w:rsidP="00D31A8A">
      <w:pPr>
        <w:pStyle w:val="Rand-unten"/>
        <w:framePr w:w="2552" w:wrap="around" w:hAnchor="margin" w:x="7514"/>
        <w:rPr>
          <w:rStyle w:val="Keine-Rechtschreibprfung"/>
        </w:rPr>
      </w:pPr>
      <w:bookmarkStart w:id="10" w:name="STO_aStrasse"/>
      <w:bookmarkEnd w:id="9"/>
      <w:r>
        <w:rPr>
          <w:rStyle w:val="Keine-Rechtschreibprfung"/>
        </w:rPr>
        <w:t>Postplatz 2</w:t>
      </w:r>
    </w:p>
    <w:p w:rsidR="00D31A8A" w:rsidRPr="00D43FF4" w:rsidRDefault="00CC07FB" w:rsidP="00D31A8A">
      <w:pPr>
        <w:pStyle w:val="Rand-unten"/>
        <w:framePr w:w="2552" w:wrap="around" w:hAnchor="margin" w:x="7514"/>
        <w:rPr>
          <w:rStyle w:val="Keine-Rechtschreibprfung"/>
        </w:rPr>
      </w:pPr>
      <w:bookmarkStart w:id="11" w:name="STO_aPLZHausOrtHaus"/>
      <w:bookmarkEnd w:id="10"/>
      <w:r>
        <w:rPr>
          <w:rStyle w:val="Keine-Rechtschreibprfung"/>
        </w:rPr>
        <w:t>02625 Bautzen</w:t>
      </w:r>
    </w:p>
    <w:bookmarkEnd w:id="11"/>
    <w:p w:rsidR="00D31A8A" w:rsidRPr="00D43FF4" w:rsidRDefault="00563D3B" w:rsidP="004C7A0B">
      <w:pPr>
        <w:pStyle w:val="Rand-unten"/>
        <w:framePr w:w="2552" w:wrap="around" w:hAnchor="margin" w:x="7514"/>
        <w:tabs>
          <w:tab w:val="clear" w:pos="510"/>
          <w:tab w:val="left" w:pos="425"/>
        </w:tabs>
        <w:rPr>
          <w:rStyle w:val="Keine-Rechtschreibprfung"/>
        </w:rPr>
      </w:pPr>
      <w:r>
        <w:rPr>
          <w:rStyle w:val="Keine-Rechtschreibprfung"/>
        </w:rPr>
        <w:t>Tel.:</w:t>
      </w:r>
      <w:r w:rsidR="00D31A8A" w:rsidRPr="00D43FF4">
        <w:rPr>
          <w:rStyle w:val="Keine-Rechtschreibprfung"/>
        </w:rPr>
        <w:tab/>
      </w:r>
      <w:bookmarkStart w:id="12" w:name="ABS_Telefon"/>
      <w:r w:rsidR="00CC07FB">
        <w:rPr>
          <w:rStyle w:val="Keine-Rechtschreibprfung"/>
        </w:rPr>
        <w:t>03591/3740</w:t>
      </w:r>
      <w:r w:rsidR="005B63F6">
        <w:rPr>
          <w:rStyle w:val="Keine-Rechtschreibprfung"/>
        </w:rPr>
        <w:t>0</w:t>
      </w:r>
    </w:p>
    <w:p w:rsidR="00D31A8A" w:rsidRPr="00D43FF4" w:rsidRDefault="005B63F6" w:rsidP="00D31A8A">
      <w:pPr>
        <w:pStyle w:val="Rand-unten"/>
        <w:framePr w:w="2552" w:wrap="around" w:hAnchor="margin" w:x="7514"/>
        <w:rPr>
          <w:rStyle w:val="Keine-Rechtschreibprfung"/>
        </w:rPr>
      </w:pPr>
      <w:bookmarkStart w:id="13" w:name="ABS_eMail"/>
      <w:bookmarkEnd w:id="12"/>
      <w:r>
        <w:rPr>
          <w:rStyle w:val="Keine-Rechtschreibprfung"/>
        </w:rPr>
        <w:t>serbskiprogram</w:t>
      </w:r>
      <w:r w:rsidR="00CC07FB">
        <w:rPr>
          <w:rStyle w:val="Keine-Rechtschreibprfung"/>
        </w:rPr>
        <w:t>@mdr.de</w:t>
      </w:r>
    </w:p>
    <w:bookmarkEnd w:id="13"/>
    <w:p w:rsidR="00D31A8A" w:rsidRPr="00D43FF4" w:rsidRDefault="00D31A8A" w:rsidP="00D31A8A"/>
    <w:p w:rsidR="00D31A8A" w:rsidRPr="00D43FF4" w:rsidRDefault="00D31A8A" w:rsidP="00D31A8A"/>
    <w:p w:rsidR="00D31A8A" w:rsidRDefault="00D31A8A" w:rsidP="00D31A8A"/>
    <w:p w:rsidR="00D31A8A" w:rsidRPr="00D43FF4" w:rsidRDefault="00D31A8A" w:rsidP="00D31A8A"/>
    <w:p w:rsidR="00CC07FB" w:rsidRDefault="00CC07FB" w:rsidP="00D31A8A">
      <w:pPr>
        <w:pStyle w:val="Betreff"/>
        <w:outlineLvl w:val="0"/>
      </w:pPr>
      <w:bookmarkStart w:id="14" w:name="SYS_050_Betreffzeile"/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CC07FB" w:rsidRDefault="00CC07FB" w:rsidP="00CC07FB">
      <w:pPr>
        <w:rPr>
          <w:rFonts w:ascii="Calibri" w:hAnsi="Calibri"/>
          <w:color w:val="376092"/>
        </w:rPr>
      </w:pPr>
      <w:r>
        <w:rPr>
          <w:rFonts w:ascii="Calibri" w:hAnsi="Calibri"/>
          <w:color w:val="376092"/>
        </w:rPr>
        <w:t>Česćene knjenje, česćeni knježa,</w:t>
      </w:r>
    </w:p>
    <w:p w:rsidR="00CC07FB" w:rsidRDefault="00CC07FB" w:rsidP="00CC07FB">
      <w:pPr>
        <w:rPr>
          <w:rFonts w:ascii="Calibri" w:hAnsi="Calibri"/>
          <w:color w:val="376092"/>
        </w:rPr>
      </w:pPr>
    </w:p>
    <w:p w:rsidR="00CC07FB" w:rsidRDefault="00CC07FB" w:rsidP="00CC07FB">
      <w:pPr>
        <w:rPr>
          <w:rFonts w:ascii="Calibri" w:hAnsi="Calibri"/>
          <w:color w:val="376092"/>
        </w:rPr>
      </w:pPr>
      <w:r>
        <w:rPr>
          <w:rFonts w:ascii="Calibri" w:hAnsi="Calibri"/>
          <w:color w:val="376092"/>
        </w:rPr>
        <w:t>wjeselimy so, zo chceće Wašim znatym/ lubym po žołmach Serbskeho rozhłosa narodniski postrow posrědkować.</w:t>
      </w:r>
    </w:p>
    <w:p w:rsidR="00CC07FB" w:rsidRDefault="00CC07FB" w:rsidP="00CC07FB">
      <w:pPr>
        <w:rPr>
          <w:rFonts w:ascii="Calibri" w:hAnsi="Calibri"/>
          <w:color w:val="376092"/>
        </w:rPr>
      </w:pPr>
    </w:p>
    <w:p w:rsidR="00CC07FB" w:rsidRDefault="00CC07FB" w:rsidP="00CC07FB">
      <w:pPr>
        <w:rPr>
          <w:rFonts w:ascii="Calibri" w:hAnsi="Calibri"/>
          <w:color w:val="376092"/>
        </w:rPr>
      </w:pPr>
      <w:r>
        <w:rPr>
          <w:rFonts w:ascii="Calibri" w:hAnsi="Calibri"/>
          <w:color w:val="376092"/>
        </w:rPr>
        <w:t>Wot 25. meje 2018 płaći Europske zakładne rjadowanje k škitej datow (Europäische Datenschutz- Grundverordnung DS-GVO). Wosobins</w:t>
      </w:r>
      <w:r w:rsidR="00BE0776">
        <w:rPr>
          <w:rFonts w:ascii="Calibri" w:hAnsi="Calibri"/>
          <w:color w:val="376092"/>
        </w:rPr>
        <w:t>ke daty dóstanu z tym wyši škit. K</w:t>
      </w:r>
      <w:bookmarkStart w:id="15" w:name="_GoBack"/>
      <w:bookmarkEnd w:id="15"/>
      <w:r>
        <w:rPr>
          <w:rFonts w:ascii="Calibri" w:hAnsi="Calibri"/>
          <w:color w:val="376092"/>
        </w:rPr>
        <w:t xml:space="preserve"> tomu liča tež narodniny a druhe wosobinske jubileje, bydlišćo atd. Jako program zjawno-prawniskeho rozhłosa chcemy tež my jara sensiblnje z datami swojich słucharkow a słucharjow wobchadźeć. Chcemy zawěsćić, zo Was jenož tak narěčimy, kaž sej to přejeć</w:t>
      </w:r>
      <w:r w:rsidR="00CC54E5">
        <w:rPr>
          <w:rFonts w:ascii="Calibri" w:hAnsi="Calibri"/>
          <w:color w:val="376092"/>
        </w:rPr>
        <w:t>e</w:t>
      </w:r>
      <w:r>
        <w:rPr>
          <w:rFonts w:ascii="Calibri" w:hAnsi="Calibri"/>
          <w:color w:val="376092"/>
        </w:rPr>
        <w:t>.</w:t>
      </w:r>
    </w:p>
    <w:p w:rsidR="00CC07FB" w:rsidRDefault="00CC07FB" w:rsidP="00CC07FB">
      <w:pPr>
        <w:rPr>
          <w:rFonts w:ascii="Calibri" w:hAnsi="Calibri"/>
          <w:color w:val="376092"/>
        </w:rPr>
      </w:pPr>
    </w:p>
    <w:p w:rsidR="00CC07FB" w:rsidRDefault="00CC07FB" w:rsidP="00CC07FB">
      <w:pPr>
        <w:rPr>
          <w:rFonts w:ascii="Calibri" w:hAnsi="Calibri"/>
          <w:color w:val="376092"/>
        </w:rPr>
      </w:pPr>
      <w:r>
        <w:rPr>
          <w:rFonts w:ascii="Calibri" w:hAnsi="Calibri"/>
          <w:color w:val="376092"/>
        </w:rPr>
        <w:t xml:space="preserve">Z tuteje přičiny Was prosymy, přidatnje k Wašej gratulaciji nam tež přezjednosć teje wosoby připósłać, kotrejž ma so gratulować. Prošu wužiwajće k tomu wuprajenje přizwolenja w tutym pismje a wróćće je nam z podpismom wosoby, kotrejž ma so gratulować. </w:t>
      </w:r>
    </w:p>
    <w:p w:rsidR="00CC07FB" w:rsidRDefault="00CC07FB" w:rsidP="00CC07FB">
      <w:pPr>
        <w:rPr>
          <w:rFonts w:ascii="Calibri" w:hAnsi="Calibri"/>
          <w:color w:val="376092"/>
        </w:rPr>
      </w:pPr>
    </w:p>
    <w:p w:rsidR="00CC07FB" w:rsidRDefault="00CC07FB" w:rsidP="00CC07FB">
      <w:pPr>
        <w:rPr>
          <w:rFonts w:ascii="Calibri" w:hAnsi="Calibri"/>
          <w:color w:val="376092"/>
        </w:rPr>
      </w:pPr>
      <w:r>
        <w:rPr>
          <w:rFonts w:ascii="Calibri" w:hAnsi="Calibri"/>
          <w:color w:val="376092"/>
        </w:rPr>
        <w:t>Informacije k škitej datow a nałožowanje w mdr nańdźeće na našej internetowej stronje  </w:t>
      </w:r>
      <w:hyperlink r:id="rId8" w:history="1">
        <w:r>
          <w:rPr>
            <w:rStyle w:val="Hyperlink"/>
            <w:color w:val="376092"/>
          </w:rPr>
          <w:t>www.mdr.de/datenschutzhinweise</w:t>
        </w:r>
      </w:hyperlink>
      <w:r>
        <w:rPr>
          <w:rFonts w:ascii="Calibri" w:hAnsi="Calibri"/>
          <w:color w:val="376092"/>
        </w:rPr>
        <w:t>.</w:t>
      </w:r>
    </w:p>
    <w:p w:rsidR="00CC07FB" w:rsidRDefault="00CC07FB" w:rsidP="00CC07FB">
      <w:pPr>
        <w:rPr>
          <w:rFonts w:ascii="Calibri" w:hAnsi="Calibri"/>
          <w:color w:val="376092"/>
        </w:rPr>
      </w:pPr>
    </w:p>
    <w:p w:rsidR="00CC07FB" w:rsidRDefault="00CC07FB" w:rsidP="00CC07FB">
      <w:pPr>
        <w:rPr>
          <w:rFonts w:ascii="Calibri" w:hAnsi="Calibri"/>
          <w:color w:val="376092"/>
        </w:rPr>
      </w:pPr>
      <w:r>
        <w:rPr>
          <w:rFonts w:ascii="Calibri" w:hAnsi="Calibri"/>
          <w:color w:val="376092"/>
        </w:rPr>
        <w:t>Wutrobny dźak Wam</w:t>
      </w:r>
    </w:p>
    <w:p w:rsidR="00CC07FB" w:rsidRDefault="00CC07FB" w:rsidP="00CC07FB">
      <w:pPr>
        <w:rPr>
          <w:rFonts w:ascii="Calibri" w:hAnsi="Calibri"/>
          <w:color w:val="376092"/>
        </w:rPr>
      </w:pPr>
    </w:p>
    <w:p w:rsidR="00CC07FB" w:rsidRDefault="00CC07FB" w:rsidP="00CC07FB">
      <w:pPr>
        <w:rPr>
          <w:rFonts w:ascii="Calibri" w:hAnsi="Calibri"/>
          <w:color w:val="376092"/>
        </w:rPr>
      </w:pPr>
      <w:r>
        <w:rPr>
          <w:rFonts w:ascii="Calibri" w:hAnsi="Calibri"/>
          <w:color w:val="376092"/>
        </w:rPr>
        <w:t>Z přećelnym postrowom</w:t>
      </w:r>
    </w:p>
    <w:p w:rsidR="00E577FD" w:rsidRDefault="00E577FD" w:rsidP="00CC07FB">
      <w:pPr>
        <w:rPr>
          <w:rFonts w:ascii="Calibri" w:hAnsi="Calibri"/>
          <w:color w:val="376092"/>
        </w:rPr>
      </w:pPr>
    </w:p>
    <w:p w:rsidR="00E577FD" w:rsidRDefault="00E577FD" w:rsidP="00CC07FB">
      <w:pPr>
        <w:rPr>
          <w:rFonts w:ascii="Calibri" w:hAnsi="Calibri"/>
          <w:color w:val="376092"/>
        </w:rPr>
      </w:pPr>
    </w:p>
    <w:p w:rsidR="00E577FD" w:rsidRDefault="00E577FD" w:rsidP="00CC07FB">
      <w:pPr>
        <w:rPr>
          <w:rFonts w:ascii="Calibri" w:hAnsi="Calibri"/>
          <w:color w:val="376092"/>
        </w:rPr>
      </w:pPr>
      <w:r>
        <w:rPr>
          <w:rFonts w:ascii="Calibri" w:hAnsi="Calibri"/>
          <w:color w:val="376092"/>
        </w:rPr>
        <w:t>Bogna Korjeńkowa</w:t>
      </w:r>
    </w:p>
    <w:p w:rsidR="00E577FD" w:rsidRDefault="00E577FD" w:rsidP="00CC07FB">
      <w:pPr>
        <w:rPr>
          <w:rFonts w:ascii="Calibri" w:hAnsi="Calibri"/>
          <w:color w:val="376092"/>
        </w:rPr>
      </w:pPr>
      <w:r>
        <w:rPr>
          <w:rFonts w:ascii="Calibri" w:hAnsi="Calibri"/>
          <w:color w:val="376092"/>
        </w:rPr>
        <w:t>nawodnica studija</w:t>
      </w:r>
    </w:p>
    <w:p w:rsidR="00CC07FB" w:rsidRDefault="00CC07FB" w:rsidP="00CC07FB">
      <w:pPr>
        <w:rPr>
          <w:rFonts w:ascii="Frutiger LT Com 55 Roman" w:hAnsi="Frutiger LT Com 55 Roman"/>
          <w:color w:val="376092"/>
        </w:rPr>
      </w:pPr>
    </w:p>
    <w:p w:rsidR="00CC07FB" w:rsidRDefault="00CC07FB" w:rsidP="00CC07FB">
      <w:pPr>
        <w:rPr>
          <w:color w:val="376092"/>
          <w:lang w:eastAsia="en-US"/>
        </w:rPr>
      </w:pPr>
    </w:p>
    <w:p w:rsidR="00CC07FB" w:rsidRDefault="00CC07FB" w:rsidP="00CC07FB">
      <w:pPr>
        <w:rPr>
          <w:color w:val="376092"/>
          <w:lang w:eastAsia="en-US"/>
        </w:rPr>
      </w:pPr>
    </w:p>
    <w:p w:rsidR="00CC07FB" w:rsidRDefault="00CC07FB" w:rsidP="00CC07FB">
      <w:pPr>
        <w:rPr>
          <w:color w:val="376092"/>
        </w:rPr>
      </w:pPr>
    </w:p>
    <w:p w:rsidR="00CC07FB" w:rsidRDefault="00CC07FB" w:rsidP="00CC07FB">
      <w:pPr>
        <w:rPr>
          <w:b/>
          <w:bCs/>
          <w:color w:val="376092"/>
          <w:u w:val="single"/>
        </w:rPr>
      </w:pPr>
      <w:r>
        <w:rPr>
          <w:b/>
          <w:bCs/>
          <w:color w:val="376092"/>
          <w:u w:val="single"/>
        </w:rPr>
        <w:t>Přizwolenje</w:t>
      </w:r>
    </w:p>
    <w:p w:rsidR="00CC07FB" w:rsidRDefault="00CC07FB" w:rsidP="00CC07FB">
      <w:pPr>
        <w:rPr>
          <w:color w:val="376092"/>
        </w:rPr>
      </w:pPr>
    </w:p>
    <w:p w:rsidR="00CC07FB" w:rsidRDefault="00CC07FB" w:rsidP="00CC07FB">
      <w:pPr>
        <w:rPr>
          <w:color w:val="376092"/>
        </w:rPr>
      </w:pPr>
      <w:r>
        <w:rPr>
          <w:color w:val="376092"/>
        </w:rPr>
        <w:t>Přihłosuju wusyłanju gratulacije w Serbskim rozhłosu dnja …. .</w:t>
      </w:r>
    </w:p>
    <w:p w:rsidR="00CC07FB" w:rsidRDefault="00CC07FB" w:rsidP="00CC07FB">
      <w:pPr>
        <w:rPr>
          <w:color w:val="376092"/>
        </w:rPr>
      </w:pPr>
    </w:p>
    <w:p w:rsidR="00CC07FB" w:rsidRDefault="00CC07FB" w:rsidP="00CC07FB">
      <w:pPr>
        <w:rPr>
          <w:color w:val="376092"/>
        </w:rPr>
      </w:pP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  <w:t>------------------------</w:t>
      </w:r>
      <w:r>
        <w:rPr>
          <w:color w:val="376092"/>
        </w:rPr>
        <w:tab/>
      </w:r>
      <w:r>
        <w:rPr>
          <w:color w:val="376092"/>
        </w:rPr>
        <w:tab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</w:r>
      <w:r>
        <w:rPr>
          <w:color w:val="376092"/>
        </w:rPr>
        <w:softHyphen/>
        <w:t xml:space="preserve">       </w:t>
      </w:r>
      <w:r>
        <w:rPr>
          <w:color w:val="376092"/>
        </w:rPr>
        <w:softHyphen/>
        <w:t xml:space="preserve">        ----------------------</w:t>
      </w:r>
      <w:r w:rsidR="006D35DD">
        <w:rPr>
          <w:color w:val="376092"/>
        </w:rPr>
        <w:tab/>
      </w:r>
    </w:p>
    <w:p w:rsidR="00CC07FB" w:rsidRDefault="00CC07FB" w:rsidP="00CC07FB">
      <w:pPr>
        <w:rPr>
          <w:color w:val="376092"/>
        </w:rPr>
      </w:pPr>
      <w:r>
        <w:rPr>
          <w:color w:val="376092"/>
        </w:rPr>
        <w:t>Mjeno w ćišćerskich pismikach           městno/ datum                                             podpismo</w:t>
      </w:r>
    </w:p>
    <w:p w:rsidR="00CC07FB" w:rsidRDefault="00CC07FB" w:rsidP="00CC07FB">
      <w:pPr>
        <w:rPr>
          <w:color w:val="376092"/>
        </w:rPr>
      </w:pPr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CC07FB" w:rsidRDefault="00CC07FB" w:rsidP="00D31A8A">
      <w:pPr>
        <w:pStyle w:val="Betreff"/>
        <w:outlineLvl w:val="0"/>
      </w:pPr>
    </w:p>
    <w:p w:rsidR="00D31A8A" w:rsidRPr="00D43FF4" w:rsidRDefault="00D31A8A" w:rsidP="00D31A8A">
      <w:pPr>
        <w:tabs>
          <w:tab w:val="left" w:pos="3402"/>
        </w:tabs>
      </w:pPr>
      <w:bookmarkStart w:id="16" w:name="TFF_Text"/>
      <w:bookmarkEnd w:id="14"/>
      <w:bookmarkEnd w:id="16"/>
      <w:r w:rsidRPr="00D43FF4">
        <w:tab/>
      </w:r>
    </w:p>
    <w:p w:rsidR="00DD000F" w:rsidRDefault="00DD000F"/>
    <w:sectPr w:rsidR="00DD000F" w:rsidSect="00D31A8A">
      <w:footerReference w:type="default" r:id="rId9"/>
      <w:headerReference w:type="first" r:id="rId10"/>
      <w:footerReference w:type="first" r:id="rId11"/>
      <w:pgSz w:w="11907" w:h="16840" w:code="9"/>
      <w:pgMar w:top="1418" w:right="1134" w:bottom="851" w:left="1418" w:header="107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FB" w:rsidRDefault="00CC07FB" w:rsidP="004059EF">
      <w:pPr>
        <w:pStyle w:val="Umschlagadresse"/>
        <w:framePr w:wrap="auto"/>
      </w:pPr>
      <w:r>
        <w:separator/>
      </w:r>
    </w:p>
  </w:endnote>
  <w:endnote w:type="continuationSeparator" w:id="0">
    <w:p w:rsidR="00CC07FB" w:rsidRDefault="00CC07FB" w:rsidP="004059EF">
      <w:pPr>
        <w:pStyle w:val="Umschlagadresse"/>
        <w:framePr w:wrap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E0" w:rsidRDefault="005A75E0" w:rsidP="00D31A8A">
    <w:pPr>
      <w:pStyle w:val="Fuzeile"/>
      <w:ind w:right="-284"/>
    </w:pPr>
    <w:r>
      <w:t xml:space="preserve">Seite </w:t>
    </w:r>
    <w:r>
      <w:fldChar w:fldCharType="begin"/>
    </w:r>
    <w:r>
      <w:instrText xml:space="preserve">PAGE  </w:instrText>
    </w:r>
    <w:r>
      <w:fldChar w:fldCharType="separate"/>
    </w:r>
    <w:r w:rsidR="00BE0776">
      <w:rPr>
        <w:noProof/>
      </w:rPr>
      <w:t>2</w:t>
    </w:r>
    <w:r>
      <w:fldChar w:fldCharType="end"/>
    </w:r>
    <w:r>
      <w:t>/</w:t>
    </w:r>
    <w:fldSimple w:instr=" NUMPAGES  \* MERGEFORMAT ">
      <w:r w:rsidR="00BE077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FB" w:rsidRDefault="00CC07FB" w:rsidP="00D31A8A">
    <w:pPr>
      <w:pStyle w:val="Rand-unten2"/>
      <w:framePr w:wrap="around" w:vAnchor="margin" w:hAnchor="margin" w:x="7514" w:y="12503" w:anchorLock="1"/>
      <w:rPr>
        <w:rStyle w:val="Keine-Rechtschreibprfung"/>
      </w:rPr>
    </w:pPr>
    <w:bookmarkStart w:id="17" w:name="GLO_Vetreter"/>
    <w:r>
      <w:rPr>
        <w:rStyle w:val="Keine-Rechtschreibprfung"/>
      </w:rPr>
      <w:t>Gesetzlicher Vertreter des MDR ist die</w:t>
    </w:r>
  </w:p>
  <w:p w:rsidR="00CC07FB" w:rsidRDefault="00CC07FB" w:rsidP="00D31A8A">
    <w:pPr>
      <w:pStyle w:val="Rand-unten2"/>
      <w:framePr w:wrap="around" w:vAnchor="margin" w:hAnchor="margin" w:x="7514" w:y="12503" w:anchorLock="1"/>
      <w:rPr>
        <w:rStyle w:val="Keine-Rechtschreibprfung"/>
      </w:rPr>
    </w:pPr>
    <w:r>
      <w:rPr>
        <w:rStyle w:val="Keine-Rechtschreibprfung"/>
      </w:rPr>
      <w:t>Intendantin. Der MDR kann auch durch</w:t>
    </w:r>
  </w:p>
  <w:p w:rsidR="00CC07FB" w:rsidRDefault="00CC07FB" w:rsidP="00D31A8A">
    <w:pPr>
      <w:pStyle w:val="Rand-unten2"/>
      <w:framePr w:wrap="around" w:vAnchor="margin" w:hAnchor="margin" w:x="7514" w:y="12503" w:anchorLock="1"/>
      <w:rPr>
        <w:rStyle w:val="Keine-Rechtschreibprfung"/>
      </w:rPr>
    </w:pPr>
    <w:r>
      <w:rPr>
        <w:rStyle w:val="Keine-Rechtschreibprfung"/>
      </w:rPr>
      <w:t>von der Intendantin Bevollmächtigte</w:t>
    </w:r>
  </w:p>
  <w:p w:rsidR="00CC07FB" w:rsidRDefault="00CC07FB" w:rsidP="00D31A8A">
    <w:pPr>
      <w:pStyle w:val="Rand-unten2"/>
      <w:framePr w:wrap="around" w:vAnchor="margin" w:hAnchor="margin" w:x="7514" w:y="12503" w:anchorLock="1"/>
      <w:rPr>
        <w:rStyle w:val="Keine-Rechtschreibprfung"/>
      </w:rPr>
    </w:pPr>
    <w:r>
      <w:rPr>
        <w:rStyle w:val="Keine-Rechtschreibprfung"/>
      </w:rPr>
      <w:t>vertreten werden. Auskünfte über den</w:t>
    </w:r>
  </w:p>
  <w:p w:rsidR="00CC07FB" w:rsidRDefault="00CC07FB" w:rsidP="00D31A8A">
    <w:pPr>
      <w:pStyle w:val="Rand-unten2"/>
      <w:framePr w:wrap="around" w:vAnchor="margin" w:hAnchor="margin" w:x="7514" w:y="12503" w:anchorLock="1"/>
      <w:rPr>
        <w:rStyle w:val="Keine-Rechtschreibprfung"/>
      </w:rPr>
    </w:pPr>
    <w:r>
      <w:rPr>
        <w:rStyle w:val="Keine-Rechtschreibprfung"/>
      </w:rPr>
      <w:t>Kreis der Bevollmächtigten und den</w:t>
    </w:r>
  </w:p>
  <w:p w:rsidR="00CC07FB" w:rsidRDefault="00CC07FB" w:rsidP="00D31A8A">
    <w:pPr>
      <w:pStyle w:val="Rand-unten2"/>
      <w:framePr w:wrap="around" w:vAnchor="margin" w:hAnchor="margin" w:x="7514" w:y="12503" w:anchorLock="1"/>
      <w:rPr>
        <w:rStyle w:val="Keine-Rechtschreibprfung"/>
      </w:rPr>
    </w:pPr>
    <w:r>
      <w:rPr>
        <w:rStyle w:val="Keine-Rechtschreibprfung"/>
      </w:rPr>
      <w:t xml:space="preserve">Umfang der Vollmachten erteilt der </w:t>
    </w:r>
  </w:p>
  <w:p w:rsidR="005A75E0" w:rsidRPr="00D43FF4" w:rsidRDefault="00CC07FB" w:rsidP="00D31A8A">
    <w:pPr>
      <w:pStyle w:val="Rand-unten2"/>
      <w:framePr w:wrap="around" w:vAnchor="margin" w:hAnchor="margin" w:x="7514" w:y="12503" w:anchorLock="1"/>
      <w:rPr>
        <w:rStyle w:val="Keine-Rechtschreibprfung"/>
      </w:rPr>
    </w:pPr>
    <w:r>
      <w:rPr>
        <w:rStyle w:val="Keine-Rechtschreibprfung"/>
      </w:rPr>
      <w:t>Juristische Direktor des MDR.</w:t>
    </w:r>
  </w:p>
  <w:bookmarkEnd w:id="17"/>
  <w:p w:rsidR="005A75E0" w:rsidRDefault="005A75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FB" w:rsidRDefault="00CC07FB" w:rsidP="004059EF">
      <w:pPr>
        <w:pStyle w:val="Umschlagadresse"/>
        <w:framePr w:wrap="auto"/>
      </w:pPr>
      <w:r>
        <w:separator/>
      </w:r>
    </w:p>
  </w:footnote>
  <w:footnote w:type="continuationSeparator" w:id="0">
    <w:p w:rsidR="00CC07FB" w:rsidRDefault="00CC07FB" w:rsidP="004059EF">
      <w:pPr>
        <w:pStyle w:val="Umschlagadresse"/>
        <w:framePr w:wrap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E0" w:rsidRDefault="006D35DD" w:rsidP="00D31A8A">
    <w:pPr>
      <w:tabs>
        <w:tab w:val="left" w:pos="7541"/>
      </w:tabs>
      <w:spacing w:line="240" w:lineRule="auto"/>
      <w:ind w:right="-1418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posOffset>4320540</wp:posOffset>
              </wp:positionH>
              <wp:positionV relativeFrom="paragraph">
                <wp:posOffset>720090</wp:posOffset>
              </wp:positionV>
              <wp:extent cx="1619885" cy="8639810"/>
              <wp:effectExtent l="0" t="0" r="0" b="0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885" cy="863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C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40.2pt;margin-top:56.7pt;width:127.55pt;height:680.3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" o:allowincell="f" filled="f" stroked="f" strokecolor="#fc9">
              <w10:wrap type="square"/>
            </v:rect>
          </w:pict>
        </mc:Fallback>
      </mc:AlternateContent>
    </w:r>
    <w:r w:rsidR="005A75E0">
      <w:tab/>
    </w:r>
    <w:r>
      <w:rPr>
        <w:noProof/>
      </w:rPr>
      <w:drawing>
        <wp:inline distT="0" distB="0" distL="0" distR="0">
          <wp:extent cx="1343025" cy="447675"/>
          <wp:effectExtent l="0" t="0" r="9525" b="9525"/>
          <wp:docPr id="1" name="Bild 1" descr="MDR_STR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R_STR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75E0" w:rsidRDefault="006D35DD" w:rsidP="00D31A8A"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posOffset>4320540</wp:posOffset>
              </wp:positionH>
              <wp:positionV relativeFrom="paragraph">
                <wp:posOffset>-180340</wp:posOffset>
              </wp:positionV>
              <wp:extent cx="1080135" cy="971994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71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C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40.2pt;margin-top:-14.2pt;width:85.05pt;height:765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" o:allowincell="f" filled="f" stroked="f" strokecolor="#fc9"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BC58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20195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FA20F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16554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C4B95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D475A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7ACAE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660B8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ABB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D4BB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40780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D847DC3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C132BE3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FB"/>
    <w:rsid w:val="000B29D5"/>
    <w:rsid w:val="0015209D"/>
    <w:rsid w:val="001B11C7"/>
    <w:rsid w:val="001D29D0"/>
    <w:rsid w:val="001E3067"/>
    <w:rsid w:val="002217DB"/>
    <w:rsid w:val="00241868"/>
    <w:rsid w:val="00247258"/>
    <w:rsid w:val="00285003"/>
    <w:rsid w:val="00287C09"/>
    <w:rsid w:val="002905D6"/>
    <w:rsid w:val="00294555"/>
    <w:rsid w:val="002D3D1A"/>
    <w:rsid w:val="002F48EC"/>
    <w:rsid w:val="00300C70"/>
    <w:rsid w:val="003138D5"/>
    <w:rsid w:val="003D6F31"/>
    <w:rsid w:val="004059EF"/>
    <w:rsid w:val="00492A50"/>
    <w:rsid w:val="004C7A0B"/>
    <w:rsid w:val="004E4AE5"/>
    <w:rsid w:val="005248AD"/>
    <w:rsid w:val="00534D97"/>
    <w:rsid w:val="00563D3B"/>
    <w:rsid w:val="00592B0B"/>
    <w:rsid w:val="005A75E0"/>
    <w:rsid w:val="005B0C72"/>
    <w:rsid w:val="005B63F6"/>
    <w:rsid w:val="005D685E"/>
    <w:rsid w:val="005E498E"/>
    <w:rsid w:val="006236B7"/>
    <w:rsid w:val="00657C55"/>
    <w:rsid w:val="006D35DD"/>
    <w:rsid w:val="006F2ABE"/>
    <w:rsid w:val="00711F36"/>
    <w:rsid w:val="007234B9"/>
    <w:rsid w:val="00732062"/>
    <w:rsid w:val="007753CD"/>
    <w:rsid w:val="008141E7"/>
    <w:rsid w:val="008606A8"/>
    <w:rsid w:val="00885955"/>
    <w:rsid w:val="00895EF2"/>
    <w:rsid w:val="008C038D"/>
    <w:rsid w:val="008C39E3"/>
    <w:rsid w:val="00915DF0"/>
    <w:rsid w:val="009267B2"/>
    <w:rsid w:val="00977371"/>
    <w:rsid w:val="00983762"/>
    <w:rsid w:val="00987208"/>
    <w:rsid w:val="009B10A7"/>
    <w:rsid w:val="009E46AC"/>
    <w:rsid w:val="00A231FA"/>
    <w:rsid w:val="00A338B7"/>
    <w:rsid w:val="00AC6C2D"/>
    <w:rsid w:val="00B137C6"/>
    <w:rsid w:val="00B319F5"/>
    <w:rsid w:val="00B51C82"/>
    <w:rsid w:val="00BA0999"/>
    <w:rsid w:val="00BA4746"/>
    <w:rsid w:val="00BC6E3B"/>
    <w:rsid w:val="00BE0776"/>
    <w:rsid w:val="00C36E42"/>
    <w:rsid w:val="00C62E43"/>
    <w:rsid w:val="00C64B00"/>
    <w:rsid w:val="00C72555"/>
    <w:rsid w:val="00C763B2"/>
    <w:rsid w:val="00C815CC"/>
    <w:rsid w:val="00CC07FB"/>
    <w:rsid w:val="00CC54E5"/>
    <w:rsid w:val="00CD2FB3"/>
    <w:rsid w:val="00CE1105"/>
    <w:rsid w:val="00CF2DEC"/>
    <w:rsid w:val="00D31A8A"/>
    <w:rsid w:val="00D37C97"/>
    <w:rsid w:val="00D51928"/>
    <w:rsid w:val="00D52D5E"/>
    <w:rsid w:val="00D52DB7"/>
    <w:rsid w:val="00DD000F"/>
    <w:rsid w:val="00E13B3D"/>
    <w:rsid w:val="00E577FD"/>
    <w:rsid w:val="00E95AB4"/>
    <w:rsid w:val="00EB0026"/>
    <w:rsid w:val="00EF780C"/>
    <w:rsid w:val="00F01853"/>
    <w:rsid w:val="00F03AAE"/>
    <w:rsid w:val="00F040F6"/>
    <w:rsid w:val="00F24CD5"/>
    <w:rsid w:val="00F30C4C"/>
    <w:rsid w:val="00F6244B"/>
    <w:rsid w:val="00F63705"/>
    <w:rsid w:val="00F90C6E"/>
    <w:rsid w:val="00FB0C80"/>
    <w:rsid w:val="00FC7D32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338B7"/>
    <w:pPr>
      <w:spacing w:line="284" w:lineRule="exact"/>
    </w:pPr>
    <w:rPr>
      <w:rFonts w:ascii="Frutiger 55 Roman" w:hAnsi="Frutiger 55 Roman"/>
      <w:sz w:val="22"/>
    </w:rPr>
  </w:style>
  <w:style w:type="paragraph" w:styleId="berschrift1">
    <w:name w:val="heading 1"/>
    <w:basedOn w:val="Standard"/>
    <w:next w:val="Standard"/>
    <w:qFormat/>
    <w:rsid w:val="00A338B7"/>
    <w:pPr>
      <w:keepNext/>
      <w:spacing w:before="120" w:after="120"/>
      <w:outlineLvl w:val="0"/>
    </w:pPr>
    <w:rPr>
      <w:rFonts w:ascii="Frutiger 45 Light" w:hAnsi="Frutiger 45 Light"/>
      <w:b/>
      <w:kern w:val="28"/>
      <w:sz w:val="32"/>
      <w:szCs w:val="28"/>
    </w:rPr>
  </w:style>
  <w:style w:type="paragraph" w:styleId="berschrift2">
    <w:name w:val="heading 2"/>
    <w:basedOn w:val="Standard"/>
    <w:next w:val="Standard"/>
    <w:qFormat/>
    <w:rsid w:val="0015209D"/>
    <w:pPr>
      <w:keepNext/>
      <w:spacing w:before="100" w:after="100"/>
      <w:outlineLvl w:val="1"/>
    </w:pPr>
    <w:rPr>
      <w:rFonts w:ascii="Frutiger 45 Light" w:hAnsi="Frutiger 45 Light"/>
      <w:b/>
      <w:sz w:val="28"/>
    </w:rPr>
  </w:style>
  <w:style w:type="paragraph" w:styleId="berschrift3">
    <w:name w:val="heading 3"/>
    <w:basedOn w:val="Standard"/>
    <w:next w:val="Standard"/>
    <w:qFormat/>
    <w:rsid w:val="0015209D"/>
    <w:pPr>
      <w:keepNext/>
      <w:spacing w:before="80" w:after="80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A338B7"/>
    <w:pPr>
      <w:keepNext/>
      <w:spacing w:before="240" w:after="60"/>
      <w:outlineLvl w:val="3"/>
    </w:pPr>
    <w:rPr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338B7"/>
    <w:pPr>
      <w:numPr>
        <w:ilvl w:val="4"/>
        <w:numId w:val="14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338B7"/>
    <w:pPr>
      <w:numPr>
        <w:ilvl w:val="5"/>
        <w:numId w:val="14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A338B7"/>
    <w:pPr>
      <w:numPr>
        <w:ilvl w:val="6"/>
        <w:numId w:val="14"/>
      </w:numPr>
      <w:tabs>
        <w:tab w:val="clear" w:pos="1296"/>
        <w:tab w:val="num" w:pos="360"/>
      </w:tabs>
      <w:spacing w:before="240" w:after="60"/>
      <w:ind w:left="0" w:firstLine="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A338B7"/>
    <w:pPr>
      <w:numPr>
        <w:ilvl w:val="7"/>
        <w:numId w:val="14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A338B7"/>
    <w:pPr>
      <w:numPr>
        <w:ilvl w:val="8"/>
        <w:numId w:val="14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338B7"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Standard"/>
    <w:next w:val="Standard"/>
    <w:autoRedefine/>
    <w:semiHidden/>
    <w:rsid w:val="00A338B7"/>
    <w:pPr>
      <w:ind w:left="220" w:hanging="220"/>
    </w:pPr>
  </w:style>
  <w:style w:type="paragraph" w:styleId="Indexberschrift">
    <w:name w:val="index heading"/>
    <w:basedOn w:val="Standard"/>
    <w:next w:val="Index1"/>
    <w:semiHidden/>
    <w:rsid w:val="00A338B7"/>
    <w:rPr>
      <w:rFonts w:cs="Arial"/>
      <w:b/>
      <w:bCs/>
    </w:rPr>
  </w:style>
  <w:style w:type="paragraph" w:styleId="Nachrichtenkopf">
    <w:name w:val="Message Header"/>
    <w:basedOn w:val="Standard"/>
    <w:semiHidden/>
    <w:rsid w:val="00A33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RGV-berschrift">
    <w:name w:val="toa heading"/>
    <w:basedOn w:val="Standard"/>
    <w:next w:val="Standard"/>
    <w:semiHidden/>
    <w:rsid w:val="00A338B7"/>
    <w:pPr>
      <w:spacing w:before="120"/>
    </w:pPr>
    <w:rPr>
      <w:rFonts w:cs="Arial"/>
      <w:b/>
      <w:bCs/>
      <w:sz w:val="24"/>
    </w:rPr>
  </w:style>
  <w:style w:type="paragraph" w:styleId="Sprechblasentext">
    <w:name w:val="Balloon Text"/>
    <w:basedOn w:val="Standard"/>
    <w:semiHidden/>
    <w:rsid w:val="00A338B7"/>
    <w:rPr>
      <w:rFonts w:cs="Courier New"/>
      <w:sz w:val="16"/>
      <w:szCs w:val="16"/>
    </w:rPr>
  </w:style>
  <w:style w:type="paragraph" w:styleId="StandardWeb">
    <w:name w:val="Normal (Web)"/>
    <w:basedOn w:val="Standard"/>
    <w:semiHidden/>
    <w:rsid w:val="00A338B7"/>
    <w:rPr>
      <w:rFonts w:ascii="Times New Roman" w:hAnsi="Times New Roman"/>
      <w:sz w:val="24"/>
      <w:szCs w:val="24"/>
    </w:rPr>
  </w:style>
  <w:style w:type="paragraph" w:styleId="Untertitel">
    <w:name w:val="Subtitle"/>
    <w:basedOn w:val="Standard"/>
    <w:qFormat/>
    <w:rsid w:val="00A338B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Umschlagadresse">
    <w:name w:val="envelope address"/>
    <w:basedOn w:val="Standard"/>
    <w:semiHidden/>
    <w:rsid w:val="00A338B7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mschlagabsenderadresse">
    <w:name w:val="envelope return"/>
    <w:basedOn w:val="Standard"/>
    <w:semiHidden/>
    <w:rsid w:val="00A338B7"/>
    <w:rPr>
      <w:rFonts w:ascii="Arial" w:hAnsi="Arial" w:cs="Arial"/>
      <w:sz w:val="20"/>
    </w:rPr>
  </w:style>
  <w:style w:type="paragraph" w:styleId="Titel">
    <w:name w:val="Title"/>
    <w:basedOn w:val="Standard"/>
    <w:qFormat/>
    <w:rsid w:val="00A338B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Zeilennummer">
    <w:name w:val="line number"/>
    <w:basedOn w:val="Absatz-Standardschriftart"/>
    <w:semiHidden/>
    <w:rsid w:val="00A338B7"/>
  </w:style>
  <w:style w:type="paragraph" w:styleId="Anrede">
    <w:name w:val="Salutation"/>
    <w:basedOn w:val="Standard"/>
    <w:next w:val="Standard"/>
    <w:semiHidden/>
    <w:rsid w:val="00A338B7"/>
  </w:style>
  <w:style w:type="paragraph" w:styleId="Aufzhlungszeichen2">
    <w:name w:val="List Bullet 2"/>
    <w:basedOn w:val="Standard"/>
    <w:rsid w:val="00A338B7"/>
    <w:pPr>
      <w:numPr>
        <w:numId w:val="5"/>
      </w:numPr>
    </w:pPr>
  </w:style>
  <w:style w:type="paragraph" w:styleId="Aufzhlungszeichen3">
    <w:name w:val="List Bullet 3"/>
    <w:basedOn w:val="Standard"/>
    <w:rsid w:val="00A338B7"/>
    <w:pPr>
      <w:numPr>
        <w:numId w:val="6"/>
      </w:numPr>
    </w:pPr>
  </w:style>
  <w:style w:type="paragraph" w:styleId="Aufzhlungszeichen4">
    <w:name w:val="List Bullet 4"/>
    <w:basedOn w:val="Standard"/>
    <w:semiHidden/>
    <w:rsid w:val="00A338B7"/>
    <w:pPr>
      <w:numPr>
        <w:numId w:val="7"/>
      </w:numPr>
    </w:pPr>
  </w:style>
  <w:style w:type="paragraph" w:styleId="Aufzhlungszeichen5">
    <w:name w:val="List Bullet 5"/>
    <w:basedOn w:val="Standard"/>
    <w:semiHidden/>
    <w:rsid w:val="00A338B7"/>
    <w:pPr>
      <w:numPr>
        <w:numId w:val="8"/>
      </w:numPr>
    </w:pPr>
  </w:style>
  <w:style w:type="character" w:styleId="BesuchterHyperlink">
    <w:name w:val="FollowedHyperlink"/>
    <w:basedOn w:val="Absatz-Standardschriftart"/>
    <w:rsid w:val="00A338B7"/>
    <w:rPr>
      <w:rFonts w:ascii="Frutiger 55 Roman" w:hAnsi="Frutiger 55 Roman"/>
      <w:color w:val="000080"/>
      <w:u w:val="single"/>
    </w:rPr>
  </w:style>
  <w:style w:type="paragraph" w:styleId="Blocktext">
    <w:name w:val="Block Text"/>
    <w:basedOn w:val="Standard"/>
    <w:semiHidden/>
    <w:rsid w:val="00A338B7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A338B7"/>
  </w:style>
  <w:style w:type="paragraph" w:styleId="E-Mail-Signatur">
    <w:name w:val="E-mail Signature"/>
    <w:basedOn w:val="Standard"/>
    <w:semiHidden/>
    <w:rsid w:val="00A338B7"/>
  </w:style>
  <w:style w:type="character" w:styleId="Fett">
    <w:name w:val="Strong"/>
    <w:basedOn w:val="Absatz-Standardschriftart"/>
    <w:qFormat/>
    <w:rsid w:val="00A338B7"/>
    <w:rPr>
      <w:rFonts w:ascii="Frutiger 45 Light" w:hAnsi="Frutiger 45 Light"/>
      <w:b/>
      <w:bCs/>
    </w:rPr>
  </w:style>
  <w:style w:type="paragraph" w:styleId="Fu-Endnotenberschrift">
    <w:name w:val="Note Heading"/>
    <w:basedOn w:val="Standard"/>
    <w:next w:val="Standard"/>
    <w:semiHidden/>
    <w:rsid w:val="00A338B7"/>
  </w:style>
  <w:style w:type="paragraph" w:styleId="Fuzeile">
    <w:name w:val="footer"/>
    <w:basedOn w:val="Standard"/>
    <w:semiHidden/>
    <w:rsid w:val="00A338B7"/>
    <w:pPr>
      <w:jc w:val="right"/>
    </w:pPr>
    <w:rPr>
      <w:rFonts w:ascii="Frutiger 45 Light" w:hAnsi="Frutiger 45 Light"/>
      <w:b/>
      <w:sz w:val="16"/>
    </w:rPr>
  </w:style>
  <w:style w:type="paragraph" w:styleId="Gruformel">
    <w:name w:val="Closing"/>
    <w:basedOn w:val="Standard"/>
    <w:semiHidden/>
    <w:rsid w:val="00A338B7"/>
    <w:pPr>
      <w:ind w:left="4252"/>
    </w:pPr>
  </w:style>
  <w:style w:type="character" w:styleId="Hervorhebung">
    <w:name w:val="Emphasis"/>
    <w:basedOn w:val="Absatz-Standardschriftart"/>
    <w:qFormat/>
    <w:rsid w:val="00A338B7"/>
    <w:rPr>
      <w:i/>
      <w:iCs/>
    </w:rPr>
  </w:style>
  <w:style w:type="paragraph" w:styleId="HTMLAdresse">
    <w:name w:val="HTML Address"/>
    <w:basedOn w:val="Standard"/>
    <w:semiHidden/>
    <w:rsid w:val="00A338B7"/>
    <w:rPr>
      <w:i/>
      <w:iCs/>
    </w:rPr>
  </w:style>
  <w:style w:type="character" w:styleId="HTMLAkronym">
    <w:name w:val="HTML Acronym"/>
    <w:basedOn w:val="Absatz-Standardschriftart"/>
    <w:semiHidden/>
    <w:rsid w:val="00A338B7"/>
  </w:style>
  <w:style w:type="character" w:styleId="HTMLBeispiel">
    <w:name w:val="HTML Sample"/>
    <w:basedOn w:val="Absatz-Standardschriftart"/>
    <w:semiHidden/>
    <w:rsid w:val="00A338B7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A338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A338B7"/>
    <w:rPr>
      <w:i/>
      <w:iCs/>
    </w:rPr>
  </w:style>
  <w:style w:type="character" w:styleId="HTMLSchreibmaschine">
    <w:name w:val="HTML Typewriter"/>
    <w:basedOn w:val="Absatz-Standardschriftart"/>
    <w:semiHidden/>
    <w:rsid w:val="00A338B7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A338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A338B7"/>
    <w:rPr>
      <w:i/>
      <w:iCs/>
    </w:rPr>
  </w:style>
  <w:style w:type="paragraph" w:styleId="HTMLVorformatiert">
    <w:name w:val="HTML Preformatted"/>
    <w:basedOn w:val="Standard"/>
    <w:semiHidden/>
    <w:rsid w:val="00A338B7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A338B7"/>
    <w:rPr>
      <w:i/>
      <w:iCs/>
    </w:rPr>
  </w:style>
  <w:style w:type="character" w:styleId="Hyperlink">
    <w:name w:val="Hyperlink"/>
    <w:basedOn w:val="Absatz-Standardschriftart"/>
    <w:uiPriority w:val="99"/>
    <w:rsid w:val="00A338B7"/>
    <w:rPr>
      <w:rFonts w:ascii="Frutiger 55 Roman" w:hAnsi="Frutiger 55 Roman"/>
      <w:color w:val="0000FF"/>
      <w:u w:val="single"/>
    </w:rPr>
  </w:style>
  <w:style w:type="paragraph" w:styleId="Kopfzeile">
    <w:name w:val="header"/>
    <w:basedOn w:val="Standard"/>
    <w:semiHidden/>
    <w:rsid w:val="00A338B7"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rsid w:val="00A338B7"/>
    <w:pPr>
      <w:ind w:left="283" w:hanging="283"/>
    </w:pPr>
  </w:style>
  <w:style w:type="paragraph" w:styleId="Liste2">
    <w:name w:val="List 2"/>
    <w:basedOn w:val="Standard"/>
    <w:semiHidden/>
    <w:rsid w:val="00A338B7"/>
    <w:pPr>
      <w:ind w:left="566" w:hanging="283"/>
    </w:pPr>
  </w:style>
  <w:style w:type="paragraph" w:styleId="Liste3">
    <w:name w:val="List 3"/>
    <w:basedOn w:val="Standard"/>
    <w:semiHidden/>
    <w:rsid w:val="00A338B7"/>
    <w:pPr>
      <w:ind w:left="849" w:hanging="283"/>
    </w:pPr>
  </w:style>
  <w:style w:type="paragraph" w:styleId="Liste4">
    <w:name w:val="List 4"/>
    <w:basedOn w:val="Standard"/>
    <w:semiHidden/>
    <w:rsid w:val="00A338B7"/>
    <w:pPr>
      <w:ind w:left="1132" w:hanging="283"/>
    </w:pPr>
  </w:style>
  <w:style w:type="paragraph" w:styleId="Liste5">
    <w:name w:val="List 5"/>
    <w:basedOn w:val="Standard"/>
    <w:semiHidden/>
    <w:rsid w:val="00A338B7"/>
    <w:pPr>
      <w:ind w:left="1415" w:hanging="283"/>
    </w:pPr>
  </w:style>
  <w:style w:type="paragraph" w:styleId="Listenfortsetzung">
    <w:name w:val="List Continue"/>
    <w:basedOn w:val="Standard"/>
    <w:semiHidden/>
    <w:rsid w:val="00A338B7"/>
    <w:pPr>
      <w:spacing w:after="120"/>
      <w:ind w:left="283"/>
    </w:pPr>
  </w:style>
  <w:style w:type="paragraph" w:styleId="Listenfortsetzung2">
    <w:name w:val="List Continue 2"/>
    <w:basedOn w:val="Standard"/>
    <w:semiHidden/>
    <w:rsid w:val="00A338B7"/>
    <w:pPr>
      <w:spacing w:after="120"/>
      <w:ind w:left="566"/>
    </w:pPr>
  </w:style>
  <w:style w:type="paragraph" w:styleId="Listenfortsetzung3">
    <w:name w:val="List Continue 3"/>
    <w:basedOn w:val="Standard"/>
    <w:semiHidden/>
    <w:rsid w:val="00A338B7"/>
    <w:pPr>
      <w:spacing w:after="120"/>
      <w:ind w:left="849"/>
    </w:pPr>
  </w:style>
  <w:style w:type="paragraph" w:styleId="Listenfortsetzung4">
    <w:name w:val="List Continue 4"/>
    <w:basedOn w:val="Standard"/>
    <w:semiHidden/>
    <w:rsid w:val="00A338B7"/>
    <w:pPr>
      <w:spacing w:after="120"/>
      <w:ind w:left="1132"/>
    </w:pPr>
  </w:style>
  <w:style w:type="paragraph" w:styleId="Listenfortsetzung5">
    <w:name w:val="List Continue 5"/>
    <w:basedOn w:val="Standard"/>
    <w:semiHidden/>
    <w:rsid w:val="00A338B7"/>
    <w:pPr>
      <w:spacing w:after="120"/>
      <w:ind w:left="1415"/>
    </w:pPr>
  </w:style>
  <w:style w:type="paragraph" w:styleId="Listennummer2">
    <w:name w:val="List Number 2"/>
    <w:basedOn w:val="Standard"/>
    <w:rsid w:val="00A338B7"/>
    <w:pPr>
      <w:numPr>
        <w:numId w:val="10"/>
      </w:numPr>
      <w:tabs>
        <w:tab w:val="clear" w:pos="643"/>
        <w:tab w:val="left" w:pos="641"/>
      </w:tabs>
      <w:ind w:left="641" w:hanging="357"/>
    </w:pPr>
  </w:style>
  <w:style w:type="paragraph" w:styleId="Listennummer3">
    <w:name w:val="List Number 3"/>
    <w:basedOn w:val="Standard"/>
    <w:rsid w:val="00A338B7"/>
    <w:pPr>
      <w:numPr>
        <w:numId w:val="11"/>
      </w:numPr>
      <w:tabs>
        <w:tab w:val="clear" w:pos="926"/>
        <w:tab w:val="left" w:pos="924"/>
      </w:tabs>
      <w:ind w:left="924" w:hanging="357"/>
    </w:pPr>
  </w:style>
  <w:style w:type="paragraph" w:styleId="Listennummer4">
    <w:name w:val="List Number 4"/>
    <w:basedOn w:val="Standard"/>
    <w:semiHidden/>
    <w:rsid w:val="00A338B7"/>
    <w:pPr>
      <w:numPr>
        <w:numId w:val="12"/>
      </w:numPr>
      <w:tabs>
        <w:tab w:val="clear" w:pos="1209"/>
        <w:tab w:val="left" w:pos="1208"/>
      </w:tabs>
      <w:ind w:left="1208" w:hanging="357"/>
    </w:pPr>
  </w:style>
  <w:style w:type="paragraph" w:styleId="Listennummer5">
    <w:name w:val="List Number 5"/>
    <w:basedOn w:val="Standard"/>
    <w:semiHidden/>
    <w:rsid w:val="00A338B7"/>
    <w:pPr>
      <w:numPr>
        <w:numId w:val="13"/>
      </w:numPr>
      <w:tabs>
        <w:tab w:val="clear" w:pos="1492"/>
        <w:tab w:val="left" w:pos="1491"/>
      </w:tabs>
      <w:ind w:left="1491" w:hanging="357"/>
    </w:pPr>
  </w:style>
  <w:style w:type="paragraph" w:styleId="NurText">
    <w:name w:val="Plain Text"/>
    <w:basedOn w:val="Standard"/>
    <w:semiHidden/>
    <w:rsid w:val="00A338B7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A338B7"/>
    <w:rPr>
      <w:rFonts w:ascii="Frutiger 45 Light" w:hAnsi="Frutiger 45 Light"/>
      <w:b/>
      <w:sz w:val="16"/>
      <w:lang w:val="de-DE"/>
    </w:rPr>
  </w:style>
  <w:style w:type="paragraph" w:styleId="Standardeinzug">
    <w:name w:val="Normal Indent"/>
    <w:basedOn w:val="Standard"/>
    <w:semiHidden/>
    <w:rsid w:val="00A338B7"/>
    <w:pPr>
      <w:ind w:left="708"/>
    </w:pPr>
  </w:style>
  <w:style w:type="paragraph" w:styleId="Textkrper">
    <w:name w:val="Body Text"/>
    <w:basedOn w:val="Standard"/>
    <w:semiHidden/>
    <w:rsid w:val="00A338B7"/>
    <w:pPr>
      <w:spacing w:after="120"/>
    </w:pPr>
  </w:style>
  <w:style w:type="paragraph" w:styleId="Textkrper2">
    <w:name w:val="Body Text 2"/>
    <w:basedOn w:val="Standard"/>
    <w:semiHidden/>
    <w:rsid w:val="00A338B7"/>
    <w:pPr>
      <w:spacing w:after="120" w:line="480" w:lineRule="auto"/>
    </w:pPr>
  </w:style>
  <w:style w:type="paragraph" w:styleId="Textkrper3">
    <w:name w:val="Body Text 3"/>
    <w:basedOn w:val="Standard"/>
    <w:semiHidden/>
    <w:rsid w:val="00A338B7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A338B7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A338B7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A338B7"/>
    <w:pPr>
      <w:ind w:firstLine="210"/>
    </w:pPr>
  </w:style>
  <w:style w:type="paragraph" w:styleId="Textkrper-Zeileneinzug">
    <w:name w:val="Body Text Indent"/>
    <w:basedOn w:val="Standard"/>
    <w:semiHidden/>
    <w:rsid w:val="00A338B7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A338B7"/>
    <w:pPr>
      <w:ind w:firstLine="210"/>
    </w:pPr>
  </w:style>
  <w:style w:type="paragraph" w:styleId="Unterschrift">
    <w:name w:val="Signature"/>
    <w:basedOn w:val="Standard"/>
    <w:rsid w:val="00A338B7"/>
    <w:pPr>
      <w:spacing w:line="284" w:lineRule="atLeast"/>
    </w:pPr>
  </w:style>
  <w:style w:type="paragraph" w:styleId="Aufzhlungszeichen">
    <w:name w:val="List Bullet"/>
    <w:basedOn w:val="Standard"/>
    <w:rsid w:val="00A338B7"/>
    <w:pPr>
      <w:numPr>
        <w:numId w:val="4"/>
      </w:numPr>
    </w:pPr>
  </w:style>
  <w:style w:type="paragraph" w:styleId="Listennummer">
    <w:name w:val="List Number"/>
    <w:basedOn w:val="Standard"/>
    <w:rsid w:val="00C62E43"/>
    <w:pPr>
      <w:numPr>
        <w:numId w:val="9"/>
      </w:numPr>
      <w:tabs>
        <w:tab w:val="clear" w:pos="360"/>
        <w:tab w:val="left" w:pos="357"/>
      </w:tabs>
      <w:ind w:left="357" w:hanging="357"/>
    </w:pPr>
  </w:style>
  <w:style w:type="character" w:customStyle="1" w:styleId="Keine-Rechtschreibprfung">
    <w:name w:val="Keine-Rechtschreibprüfung"/>
    <w:basedOn w:val="Absatz-Standardschriftart"/>
    <w:semiHidden/>
    <w:rsid w:val="00A338B7"/>
    <w:rPr>
      <w:noProof/>
    </w:rPr>
  </w:style>
  <w:style w:type="paragraph" w:customStyle="1" w:styleId="Rand-oben">
    <w:name w:val="Rand-oben"/>
    <w:basedOn w:val="Standard"/>
    <w:semiHidden/>
    <w:rsid w:val="00A338B7"/>
    <w:pPr>
      <w:framePr w:w="2591" w:h="4031" w:hSpace="181" w:wrap="around" w:vAnchor="page" w:hAnchor="margin" w:x="7542" w:y="2864" w:anchorLock="1"/>
      <w:tabs>
        <w:tab w:val="left" w:pos="510"/>
      </w:tabs>
      <w:spacing w:line="280" w:lineRule="exact"/>
    </w:pPr>
    <w:rPr>
      <w:sz w:val="16"/>
    </w:rPr>
  </w:style>
  <w:style w:type="paragraph" w:customStyle="1" w:styleId="Betreff">
    <w:name w:val="Betreff"/>
    <w:basedOn w:val="Standard"/>
    <w:rsid w:val="00A338B7"/>
    <w:rPr>
      <w:rFonts w:ascii="Frutiger 45 Light" w:hAnsi="Frutiger 45 Light"/>
      <w:b/>
    </w:rPr>
  </w:style>
  <w:style w:type="paragraph" w:customStyle="1" w:styleId="Adresse">
    <w:name w:val="Adresse"/>
    <w:basedOn w:val="Standard"/>
    <w:rsid w:val="00A338B7"/>
    <w:pPr>
      <w:ind w:right="-2"/>
    </w:pPr>
  </w:style>
  <w:style w:type="paragraph" w:customStyle="1" w:styleId="Rand-Fett-unten">
    <w:name w:val="Rand-Fett-unten"/>
    <w:basedOn w:val="Standard"/>
    <w:semiHidden/>
    <w:rsid w:val="00A338B7"/>
    <w:pPr>
      <w:framePr w:w="2563" w:h="6237" w:hSpace="181" w:wrap="around" w:vAnchor="page" w:hAnchor="page" w:x="8948" w:y="7117" w:anchorLock="1"/>
      <w:tabs>
        <w:tab w:val="left" w:pos="510"/>
      </w:tabs>
      <w:spacing w:line="280" w:lineRule="exact"/>
    </w:pPr>
    <w:rPr>
      <w:rFonts w:ascii="Frutiger 45 Light" w:hAnsi="Frutiger 45 Light"/>
      <w:b/>
      <w:sz w:val="16"/>
    </w:rPr>
  </w:style>
  <w:style w:type="paragraph" w:customStyle="1" w:styleId="Rand-unten">
    <w:name w:val="Rand-unten"/>
    <w:basedOn w:val="Rand-Fett-unten"/>
    <w:semiHidden/>
    <w:rsid w:val="00A338B7"/>
    <w:pPr>
      <w:framePr w:wrap="around"/>
    </w:pPr>
    <w:rPr>
      <w:rFonts w:ascii="Frutiger 55 Roman" w:hAnsi="Frutiger 55 Roman"/>
      <w:b w:val="0"/>
    </w:rPr>
  </w:style>
  <w:style w:type="paragraph" w:customStyle="1" w:styleId="Rand-Bezeichnung">
    <w:name w:val="Rand-Bezeichnung"/>
    <w:basedOn w:val="Standard"/>
    <w:semiHidden/>
    <w:rsid w:val="00A338B7"/>
    <w:pPr>
      <w:framePr w:w="2591" w:h="4031" w:hSpace="181" w:wrap="around" w:vAnchor="page" w:hAnchor="page" w:x="8926" w:y="2598" w:anchorLock="1"/>
    </w:pPr>
    <w:rPr>
      <w:rFonts w:ascii="Frutiger 45 Light" w:hAnsi="Frutiger 45 Light"/>
      <w:b/>
      <w:sz w:val="16"/>
    </w:rPr>
  </w:style>
  <w:style w:type="paragraph" w:customStyle="1" w:styleId="Rand-unten2">
    <w:name w:val="Rand-unten2"/>
    <w:basedOn w:val="Standard"/>
    <w:semiHidden/>
    <w:rsid w:val="00A338B7"/>
    <w:pPr>
      <w:framePr w:w="2591" w:h="2121" w:hSpace="142" w:wrap="around" w:vAnchor="text" w:hAnchor="text" w:x="7542" w:y="-1842"/>
      <w:spacing w:before="120" w:line="240" w:lineRule="auto"/>
    </w:pPr>
    <w:rPr>
      <w:rFonts w:ascii="Frutiger 45 Light" w:hAnsi="Frutiger 45 Light"/>
      <w:sz w:val="14"/>
    </w:rPr>
  </w:style>
  <w:style w:type="numbering" w:styleId="111111">
    <w:name w:val="Outline List 2"/>
    <w:basedOn w:val="KeineListe"/>
    <w:semiHidden/>
    <w:rsid w:val="00A338B7"/>
    <w:pPr>
      <w:numPr>
        <w:numId w:val="1"/>
      </w:numPr>
    </w:pPr>
  </w:style>
  <w:style w:type="numbering" w:styleId="1ai">
    <w:name w:val="Outline List 1"/>
    <w:basedOn w:val="KeineListe"/>
    <w:semiHidden/>
    <w:rsid w:val="00A338B7"/>
    <w:pPr>
      <w:numPr>
        <w:numId w:val="2"/>
      </w:numPr>
    </w:pPr>
  </w:style>
  <w:style w:type="numbering" w:styleId="ArtikelAbschnitt">
    <w:name w:val="Outline List 3"/>
    <w:basedOn w:val="KeineListe"/>
    <w:semiHidden/>
    <w:rsid w:val="00A338B7"/>
    <w:pPr>
      <w:numPr>
        <w:numId w:val="3"/>
      </w:numPr>
    </w:pPr>
  </w:style>
  <w:style w:type="paragraph" w:styleId="Funotentext">
    <w:name w:val="footnote text"/>
    <w:basedOn w:val="Standard"/>
    <w:semiHidden/>
    <w:rsid w:val="00A338B7"/>
    <w:pPr>
      <w:tabs>
        <w:tab w:val="left" w:pos="284"/>
      </w:tabs>
      <w:spacing w:before="40" w:after="40"/>
      <w:ind w:left="284" w:hanging="284"/>
    </w:pPr>
    <w:rPr>
      <w:sz w:val="16"/>
    </w:rPr>
  </w:style>
  <w:style w:type="character" w:styleId="Funotenzeichen">
    <w:name w:val="footnote reference"/>
    <w:basedOn w:val="Absatz-Standardschriftart"/>
    <w:semiHidden/>
    <w:rsid w:val="00A338B7"/>
    <w:rPr>
      <w:rFonts w:ascii="Frutiger 45 Light" w:hAnsi="Frutiger 45 Light"/>
      <w:sz w:val="24"/>
      <w:vertAlign w:val="superscript"/>
    </w:rPr>
  </w:style>
  <w:style w:type="table" w:styleId="Tabelle3D-Effekt1">
    <w:name w:val="Table 3D effects 1"/>
    <w:basedOn w:val="NormaleTabelle"/>
    <w:semiHidden/>
    <w:rsid w:val="00A338B7"/>
    <w:pPr>
      <w:spacing w:line="284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A338B7"/>
    <w:pPr>
      <w:spacing w:line="284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A338B7"/>
    <w:pPr>
      <w:spacing w:line="284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A338B7"/>
    <w:pPr>
      <w:spacing w:line="284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A338B7"/>
    <w:pPr>
      <w:spacing w:line="284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A338B7"/>
    <w:pPr>
      <w:spacing w:line="284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A338B7"/>
    <w:pPr>
      <w:spacing w:line="284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A338B7"/>
    <w:pPr>
      <w:spacing w:line="284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A338B7"/>
    <w:pPr>
      <w:spacing w:line="284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A338B7"/>
    <w:pPr>
      <w:spacing w:line="284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A338B7"/>
    <w:pPr>
      <w:spacing w:line="284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A338B7"/>
    <w:pPr>
      <w:spacing w:line="284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A338B7"/>
    <w:pPr>
      <w:spacing w:line="284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338B7"/>
    <w:pPr>
      <w:spacing w:line="284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338B7"/>
    <w:pPr>
      <w:spacing w:line="284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338B7"/>
    <w:pPr>
      <w:spacing w:line="284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338B7"/>
    <w:pPr>
      <w:spacing w:line="284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338B7"/>
    <w:pPr>
      <w:spacing w:line="284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A338B7"/>
    <w:pPr>
      <w:spacing w:line="284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A338B7"/>
    <w:pPr>
      <w:spacing w:line="284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A338B7"/>
    <w:pPr>
      <w:spacing w:line="284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A338B7"/>
    <w:pPr>
      <w:spacing w:line="284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A338B7"/>
    <w:pPr>
      <w:spacing w:line="284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A338B7"/>
    <w:pPr>
      <w:spacing w:line="284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A338B7"/>
    <w:pPr>
      <w:spacing w:line="284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A338B7"/>
    <w:pPr>
      <w:spacing w:line="284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A338B7"/>
    <w:pPr>
      <w:spacing w:line="284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A338B7"/>
    <w:pPr>
      <w:spacing w:line="284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A338B7"/>
    <w:pPr>
      <w:spacing w:line="284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A338B7"/>
    <w:pPr>
      <w:spacing w:line="284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338B7"/>
    <w:pPr>
      <w:spacing w:line="284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338B7"/>
    <w:pPr>
      <w:spacing w:line="284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A338B7"/>
    <w:pPr>
      <w:spacing w:line="284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338B7"/>
    <w:pPr>
      <w:spacing w:line="284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A338B7"/>
    <w:pPr>
      <w:spacing w:line="284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A338B7"/>
    <w:pPr>
      <w:spacing w:line="284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338B7"/>
    <w:pPr>
      <w:spacing w:line="284" w:lineRule="exact"/>
    </w:pPr>
    <w:rPr>
      <w:rFonts w:ascii="Frutiger 55 Roman" w:hAnsi="Frutiger 55 Roman"/>
      <w:sz w:val="22"/>
    </w:rPr>
  </w:style>
  <w:style w:type="paragraph" w:styleId="berschrift1">
    <w:name w:val="heading 1"/>
    <w:basedOn w:val="Standard"/>
    <w:next w:val="Standard"/>
    <w:qFormat/>
    <w:rsid w:val="00A338B7"/>
    <w:pPr>
      <w:keepNext/>
      <w:spacing w:before="120" w:after="120"/>
      <w:outlineLvl w:val="0"/>
    </w:pPr>
    <w:rPr>
      <w:rFonts w:ascii="Frutiger 45 Light" w:hAnsi="Frutiger 45 Light"/>
      <w:b/>
      <w:kern w:val="28"/>
      <w:sz w:val="32"/>
      <w:szCs w:val="28"/>
    </w:rPr>
  </w:style>
  <w:style w:type="paragraph" w:styleId="berschrift2">
    <w:name w:val="heading 2"/>
    <w:basedOn w:val="Standard"/>
    <w:next w:val="Standard"/>
    <w:qFormat/>
    <w:rsid w:val="0015209D"/>
    <w:pPr>
      <w:keepNext/>
      <w:spacing w:before="100" w:after="100"/>
      <w:outlineLvl w:val="1"/>
    </w:pPr>
    <w:rPr>
      <w:rFonts w:ascii="Frutiger 45 Light" w:hAnsi="Frutiger 45 Light"/>
      <w:b/>
      <w:sz w:val="28"/>
    </w:rPr>
  </w:style>
  <w:style w:type="paragraph" w:styleId="berschrift3">
    <w:name w:val="heading 3"/>
    <w:basedOn w:val="Standard"/>
    <w:next w:val="Standard"/>
    <w:qFormat/>
    <w:rsid w:val="0015209D"/>
    <w:pPr>
      <w:keepNext/>
      <w:spacing w:before="80" w:after="80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A338B7"/>
    <w:pPr>
      <w:keepNext/>
      <w:spacing w:before="240" w:after="60"/>
      <w:outlineLvl w:val="3"/>
    </w:pPr>
    <w:rPr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338B7"/>
    <w:pPr>
      <w:numPr>
        <w:ilvl w:val="4"/>
        <w:numId w:val="14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338B7"/>
    <w:pPr>
      <w:numPr>
        <w:ilvl w:val="5"/>
        <w:numId w:val="14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A338B7"/>
    <w:pPr>
      <w:numPr>
        <w:ilvl w:val="6"/>
        <w:numId w:val="14"/>
      </w:numPr>
      <w:tabs>
        <w:tab w:val="clear" w:pos="1296"/>
        <w:tab w:val="num" w:pos="360"/>
      </w:tabs>
      <w:spacing w:before="240" w:after="60"/>
      <w:ind w:left="0" w:firstLine="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A338B7"/>
    <w:pPr>
      <w:numPr>
        <w:ilvl w:val="7"/>
        <w:numId w:val="14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A338B7"/>
    <w:pPr>
      <w:numPr>
        <w:ilvl w:val="8"/>
        <w:numId w:val="14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338B7"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Standard"/>
    <w:next w:val="Standard"/>
    <w:autoRedefine/>
    <w:semiHidden/>
    <w:rsid w:val="00A338B7"/>
    <w:pPr>
      <w:ind w:left="220" w:hanging="220"/>
    </w:pPr>
  </w:style>
  <w:style w:type="paragraph" w:styleId="Indexberschrift">
    <w:name w:val="index heading"/>
    <w:basedOn w:val="Standard"/>
    <w:next w:val="Index1"/>
    <w:semiHidden/>
    <w:rsid w:val="00A338B7"/>
    <w:rPr>
      <w:rFonts w:cs="Arial"/>
      <w:b/>
      <w:bCs/>
    </w:rPr>
  </w:style>
  <w:style w:type="paragraph" w:styleId="Nachrichtenkopf">
    <w:name w:val="Message Header"/>
    <w:basedOn w:val="Standard"/>
    <w:semiHidden/>
    <w:rsid w:val="00A33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RGV-berschrift">
    <w:name w:val="toa heading"/>
    <w:basedOn w:val="Standard"/>
    <w:next w:val="Standard"/>
    <w:semiHidden/>
    <w:rsid w:val="00A338B7"/>
    <w:pPr>
      <w:spacing w:before="120"/>
    </w:pPr>
    <w:rPr>
      <w:rFonts w:cs="Arial"/>
      <w:b/>
      <w:bCs/>
      <w:sz w:val="24"/>
    </w:rPr>
  </w:style>
  <w:style w:type="paragraph" w:styleId="Sprechblasentext">
    <w:name w:val="Balloon Text"/>
    <w:basedOn w:val="Standard"/>
    <w:semiHidden/>
    <w:rsid w:val="00A338B7"/>
    <w:rPr>
      <w:rFonts w:cs="Courier New"/>
      <w:sz w:val="16"/>
      <w:szCs w:val="16"/>
    </w:rPr>
  </w:style>
  <w:style w:type="paragraph" w:styleId="StandardWeb">
    <w:name w:val="Normal (Web)"/>
    <w:basedOn w:val="Standard"/>
    <w:semiHidden/>
    <w:rsid w:val="00A338B7"/>
    <w:rPr>
      <w:rFonts w:ascii="Times New Roman" w:hAnsi="Times New Roman"/>
      <w:sz w:val="24"/>
      <w:szCs w:val="24"/>
    </w:rPr>
  </w:style>
  <w:style w:type="paragraph" w:styleId="Untertitel">
    <w:name w:val="Subtitle"/>
    <w:basedOn w:val="Standard"/>
    <w:qFormat/>
    <w:rsid w:val="00A338B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Umschlagadresse">
    <w:name w:val="envelope address"/>
    <w:basedOn w:val="Standard"/>
    <w:semiHidden/>
    <w:rsid w:val="00A338B7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mschlagabsenderadresse">
    <w:name w:val="envelope return"/>
    <w:basedOn w:val="Standard"/>
    <w:semiHidden/>
    <w:rsid w:val="00A338B7"/>
    <w:rPr>
      <w:rFonts w:ascii="Arial" w:hAnsi="Arial" w:cs="Arial"/>
      <w:sz w:val="20"/>
    </w:rPr>
  </w:style>
  <w:style w:type="paragraph" w:styleId="Titel">
    <w:name w:val="Title"/>
    <w:basedOn w:val="Standard"/>
    <w:qFormat/>
    <w:rsid w:val="00A338B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Zeilennummer">
    <w:name w:val="line number"/>
    <w:basedOn w:val="Absatz-Standardschriftart"/>
    <w:semiHidden/>
    <w:rsid w:val="00A338B7"/>
  </w:style>
  <w:style w:type="paragraph" w:styleId="Anrede">
    <w:name w:val="Salutation"/>
    <w:basedOn w:val="Standard"/>
    <w:next w:val="Standard"/>
    <w:semiHidden/>
    <w:rsid w:val="00A338B7"/>
  </w:style>
  <w:style w:type="paragraph" w:styleId="Aufzhlungszeichen2">
    <w:name w:val="List Bullet 2"/>
    <w:basedOn w:val="Standard"/>
    <w:rsid w:val="00A338B7"/>
    <w:pPr>
      <w:numPr>
        <w:numId w:val="5"/>
      </w:numPr>
    </w:pPr>
  </w:style>
  <w:style w:type="paragraph" w:styleId="Aufzhlungszeichen3">
    <w:name w:val="List Bullet 3"/>
    <w:basedOn w:val="Standard"/>
    <w:rsid w:val="00A338B7"/>
    <w:pPr>
      <w:numPr>
        <w:numId w:val="6"/>
      </w:numPr>
    </w:pPr>
  </w:style>
  <w:style w:type="paragraph" w:styleId="Aufzhlungszeichen4">
    <w:name w:val="List Bullet 4"/>
    <w:basedOn w:val="Standard"/>
    <w:semiHidden/>
    <w:rsid w:val="00A338B7"/>
    <w:pPr>
      <w:numPr>
        <w:numId w:val="7"/>
      </w:numPr>
    </w:pPr>
  </w:style>
  <w:style w:type="paragraph" w:styleId="Aufzhlungszeichen5">
    <w:name w:val="List Bullet 5"/>
    <w:basedOn w:val="Standard"/>
    <w:semiHidden/>
    <w:rsid w:val="00A338B7"/>
    <w:pPr>
      <w:numPr>
        <w:numId w:val="8"/>
      </w:numPr>
    </w:pPr>
  </w:style>
  <w:style w:type="character" w:styleId="BesuchterHyperlink">
    <w:name w:val="FollowedHyperlink"/>
    <w:basedOn w:val="Absatz-Standardschriftart"/>
    <w:rsid w:val="00A338B7"/>
    <w:rPr>
      <w:rFonts w:ascii="Frutiger 55 Roman" w:hAnsi="Frutiger 55 Roman"/>
      <w:color w:val="000080"/>
      <w:u w:val="single"/>
    </w:rPr>
  </w:style>
  <w:style w:type="paragraph" w:styleId="Blocktext">
    <w:name w:val="Block Text"/>
    <w:basedOn w:val="Standard"/>
    <w:semiHidden/>
    <w:rsid w:val="00A338B7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A338B7"/>
  </w:style>
  <w:style w:type="paragraph" w:styleId="E-Mail-Signatur">
    <w:name w:val="E-mail Signature"/>
    <w:basedOn w:val="Standard"/>
    <w:semiHidden/>
    <w:rsid w:val="00A338B7"/>
  </w:style>
  <w:style w:type="character" w:styleId="Fett">
    <w:name w:val="Strong"/>
    <w:basedOn w:val="Absatz-Standardschriftart"/>
    <w:qFormat/>
    <w:rsid w:val="00A338B7"/>
    <w:rPr>
      <w:rFonts w:ascii="Frutiger 45 Light" w:hAnsi="Frutiger 45 Light"/>
      <w:b/>
      <w:bCs/>
    </w:rPr>
  </w:style>
  <w:style w:type="paragraph" w:styleId="Fu-Endnotenberschrift">
    <w:name w:val="Note Heading"/>
    <w:basedOn w:val="Standard"/>
    <w:next w:val="Standard"/>
    <w:semiHidden/>
    <w:rsid w:val="00A338B7"/>
  </w:style>
  <w:style w:type="paragraph" w:styleId="Fuzeile">
    <w:name w:val="footer"/>
    <w:basedOn w:val="Standard"/>
    <w:semiHidden/>
    <w:rsid w:val="00A338B7"/>
    <w:pPr>
      <w:jc w:val="right"/>
    </w:pPr>
    <w:rPr>
      <w:rFonts w:ascii="Frutiger 45 Light" w:hAnsi="Frutiger 45 Light"/>
      <w:b/>
      <w:sz w:val="16"/>
    </w:rPr>
  </w:style>
  <w:style w:type="paragraph" w:styleId="Gruformel">
    <w:name w:val="Closing"/>
    <w:basedOn w:val="Standard"/>
    <w:semiHidden/>
    <w:rsid w:val="00A338B7"/>
    <w:pPr>
      <w:ind w:left="4252"/>
    </w:pPr>
  </w:style>
  <w:style w:type="character" w:styleId="Hervorhebung">
    <w:name w:val="Emphasis"/>
    <w:basedOn w:val="Absatz-Standardschriftart"/>
    <w:qFormat/>
    <w:rsid w:val="00A338B7"/>
    <w:rPr>
      <w:i/>
      <w:iCs/>
    </w:rPr>
  </w:style>
  <w:style w:type="paragraph" w:styleId="HTMLAdresse">
    <w:name w:val="HTML Address"/>
    <w:basedOn w:val="Standard"/>
    <w:semiHidden/>
    <w:rsid w:val="00A338B7"/>
    <w:rPr>
      <w:i/>
      <w:iCs/>
    </w:rPr>
  </w:style>
  <w:style w:type="character" w:styleId="HTMLAkronym">
    <w:name w:val="HTML Acronym"/>
    <w:basedOn w:val="Absatz-Standardschriftart"/>
    <w:semiHidden/>
    <w:rsid w:val="00A338B7"/>
  </w:style>
  <w:style w:type="character" w:styleId="HTMLBeispiel">
    <w:name w:val="HTML Sample"/>
    <w:basedOn w:val="Absatz-Standardschriftart"/>
    <w:semiHidden/>
    <w:rsid w:val="00A338B7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A338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A338B7"/>
    <w:rPr>
      <w:i/>
      <w:iCs/>
    </w:rPr>
  </w:style>
  <w:style w:type="character" w:styleId="HTMLSchreibmaschine">
    <w:name w:val="HTML Typewriter"/>
    <w:basedOn w:val="Absatz-Standardschriftart"/>
    <w:semiHidden/>
    <w:rsid w:val="00A338B7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A338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A338B7"/>
    <w:rPr>
      <w:i/>
      <w:iCs/>
    </w:rPr>
  </w:style>
  <w:style w:type="paragraph" w:styleId="HTMLVorformatiert">
    <w:name w:val="HTML Preformatted"/>
    <w:basedOn w:val="Standard"/>
    <w:semiHidden/>
    <w:rsid w:val="00A338B7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A338B7"/>
    <w:rPr>
      <w:i/>
      <w:iCs/>
    </w:rPr>
  </w:style>
  <w:style w:type="character" w:styleId="Hyperlink">
    <w:name w:val="Hyperlink"/>
    <w:basedOn w:val="Absatz-Standardschriftart"/>
    <w:uiPriority w:val="99"/>
    <w:rsid w:val="00A338B7"/>
    <w:rPr>
      <w:rFonts w:ascii="Frutiger 55 Roman" w:hAnsi="Frutiger 55 Roman"/>
      <w:color w:val="0000FF"/>
      <w:u w:val="single"/>
    </w:rPr>
  </w:style>
  <w:style w:type="paragraph" w:styleId="Kopfzeile">
    <w:name w:val="header"/>
    <w:basedOn w:val="Standard"/>
    <w:semiHidden/>
    <w:rsid w:val="00A338B7"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rsid w:val="00A338B7"/>
    <w:pPr>
      <w:ind w:left="283" w:hanging="283"/>
    </w:pPr>
  </w:style>
  <w:style w:type="paragraph" w:styleId="Liste2">
    <w:name w:val="List 2"/>
    <w:basedOn w:val="Standard"/>
    <w:semiHidden/>
    <w:rsid w:val="00A338B7"/>
    <w:pPr>
      <w:ind w:left="566" w:hanging="283"/>
    </w:pPr>
  </w:style>
  <w:style w:type="paragraph" w:styleId="Liste3">
    <w:name w:val="List 3"/>
    <w:basedOn w:val="Standard"/>
    <w:semiHidden/>
    <w:rsid w:val="00A338B7"/>
    <w:pPr>
      <w:ind w:left="849" w:hanging="283"/>
    </w:pPr>
  </w:style>
  <w:style w:type="paragraph" w:styleId="Liste4">
    <w:name w:val="List 4"/>
    <w:basedOn w:val="Standard"/>
    <w:semiHidden/>
    <w:rsid w:val="00A338B7"/>
    <w:pPr>
      <w:ind w:left="1132" w:hanging="283"/>
    </w:pPr>
  </w:style>
  <w:style w:type="paragraph" w:styleId="Liste5">
    <w:name w:val="List 5"/>
    <w:basedOn w:val="Standard"/>
    <w:semiHidden/>
    <w:rsid w:val="00A338B7"/>
    <w:pPr>
      <w:ind w:left="1415" w:hanging="283"/>
    </w:pPr>
  </w:style>
  <w:style w:type="paragraph" w:styleId="Listenfortsetzung">
    <w:name w:val="List Continue"/>
    <w:basedOn w:val="Standard"/>
    <w:semiHidden/>
    <w:rsid w:val="00A338B7"/>
    <w:pPr>
      <w:spacing w:after="120"/>
      <w:ind w:left="283"/>
    </w:pPr>
  </w:style>
  <w:style w:type="paragraph" w:styleId="Listenfortsetzung2">
    <w:name w:val="List Continue 2"/>
    <w:basedOn w:val="Standard"/>
    <w:semiHidden/>
    <w:rsid w:val="00A338B7"/>
    <w:pPr>
      <w:spacing w:after="120"/>
      <w:ind w:left="566"/>
    </w:pPr>
  </w:style>
  <w:style w:type="paragraph" w:styleId="Listenfortsetzung3">
    <w:name w:val="List Continue 3"/>
    <w:basedOn w:val="Standard"/>
    <w:semiHidden/>
    <w:rsid w:val="00A338B7"/>
    <w:pPr>
      <w:spacing w:after="120"/>
      <w:ind w:left="849"/>
    </w:pPr>
  </w:style>
  <w:style w:type="paragraph" w:styleId="Listenfortsetzung4">
    <w:name w:val="List Continue 4"/>
    <w:basedOn w:val="Standard"/>
    <w:semiHidden/>
    <w:rsid w:val="00A338B7"/>
    <w:pPr>
      <w:spacing w:after="120"/>
      <w:ind w:left="1132"/>
    </w:pPr>
  </w:style>
  <w:style w:type="paragraph" w:styleId="Listenfortsetzung5">
    <w:name w:val="List Continue 5"/>
    <w:basedOn w:val="Standard"/>
    <w:semiHidden/>
    <w:rsid w:val="00A338B7"/>
    <w:pPr>
      <w:spacing w:after="120"/>
      <w:ind w:left="1415"/>
    </w:pPr>
  </w:style>
  <w:style w:type="paragraph" w:styleId="Listennummer2">
    <w:name w:val="List Number 2"/>
    <w:basedOn w:val="Standard"/>
    <w:rsid w:val="00A338B7"/>
    <w:pPr>
      <w:numPr>
        <w:numId w:val="10"/>
      </w:numPr>
      <w:tabs>
        <w:tab w:val="clear" w:pos="643"/>
        <w:tab w:val="left" w:pos="641"/>
      </w:tabs>
      <w:ind w:left="641" w:hanging="357"/>
    </w:pPr>
  </w:style>
  <w:style w:type="paragraph" w:styleId="Listennummer3">
    <w:name w:val="List Number 3"/>
    <w:basedOn w:val="Standard"/>
    <w:rsid w:val="00A338B7"/>
    <w:pPr>
      <w:numPr>
        <w:numId w:val="11"/>
      </w:numPr>
      <w:tabs>
        <w:tab w:val="clear" w:pos="926"/>
        <w:tab w:val="left" w:pos="924"/>
      </w:tabs>
      <w:ind w:left="924" w:hanging="357"/>
    </w:pPr>
  </w:style>
  <w:style w:type="paragraph" w:styleId="Listennummer4">
    <w:name w:val="List Number 4"/>
    <w:basedOn w:val="Standard"/>
    <w:semiHidden/>
    <w:rsid w:val="00A338B7"/>
    <w:pPr>
      <w:numPr>
        <w:numId w:val="12"/>
      </w:numPr>
      <w:tabs>
        <w:tab w:val="clear" w:pos="1209"/>
        <w:tab w:val="left" w:pos="1208"/>
      </w:tabs>
      <w:ind w:left="1208" w:hanging="357"/>
    </w:pPr>
  </w:style>
  <w:style w:type="paragraph" w:styleId="Listennummer5">
    <w:name w:val="List Number 5"/>
    <w:basedOn w:val="Standard"/>
    <w:semiHidden/>
    <w:rsid w:val="00A338B7"/>
    <w:pPr>
      <w:numPr>
        <w:numId w:val="13"/>
      </w:numPr>
      <w:tabs>
        <w:tab w:val="clear" w:pos="1492"/>
        <w:tab w:val="left" w:pos="1491"/>
      </w:tabs>
      <w:ind w:left="1491" w:hanging="357"/>
    </w:pPr>
  </w:style>
  <w:style w:type="paragraph" w:styleId="NurText">
    <w:name w:val="Plain Text"/>
    <w:basedOn w:val="Standard"/>
    <w:semiHidden/>
    <w:rsid w:val="00A338B7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A338B7"/>
    <w:rPr>
      <w:rFonts w:ascii="Frutiger 45 Light" w:hAnsi="Frutiger 45 Light"/>
      <w:b/>
      <w:sz w:val="16"/>
      <w:lang w:val="de-DE"/>
    </w:rPr>
  </w:style>
  <w:style w:type="paragraph" w:styleId="Standardeinzug">
    <w:name w:val="Normal Indent"/>
    <w:basedOn w:val="Standard"/>
    <w:semiHidden/>
    <w:rsid w:val="00A338B7"/>
    <w:pPr>
      <w:ind w:left="708"/>
    </w:pPr>
  </w:style>
  <w:style w:type="paragraph" w:styleId="Textkrper">
    <w:name w:val="Body Text"/>
    <w:basedOn w:val="Standard"/>
    <w:semiHidden/>
    <w:rsid w:val="00A338B7"/>
    <w:pPr>
      <w:spacing w:after="120"/>
    </w:pPr>
  </w:style>
  <w:style w:type="paragraph" w:styleId="Textkrper2">
    <w:name w:val="Body Text 2"/>
    <w:basedOn w:val="Standard"/>
    <w:semiHidden/>
    <w:rsid w:val="00A338B7"/>
    <w:pPr>
      <w:spacing w:after="120" w:line="480" w:lineRule="auto"/>
    </w:pPr>
  </w:style>
  <w:style w:type="paragraph" w:styleId="Textkrper3">
    <w:name w:val="Body Text 3"/>
    <w:basedOn w:val="Standard"/>
    <w:semiHidden/>
    <w:rsid w:val="00A338B7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A338B7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A338B7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A338B7"/>
    <w:pPr>
      <w:ind w:firstLine="210"/>
    </w:pPr>
  </w:style>
  <w:style w:type="paragraph" w:styleId="Textkrper-Zeileneinzug">
    <w:name w:val="Body Text Indent"/>
    <w:basedOn w:val="Standard"/>
    <w:semiHidden/>
    <w:rsid w:val="00A338B7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A338B7"/>
    <w:pPr>
      <w:ind w:firstLine="210"/>
    </w:pPr>
  </w:style>
  <w:style w:type="paragraph" w:styleId="Unterschrift">
    <w:name w:val="Signature"/>
    <w:basedOn w:val="Standard"/>
    <w:rsid w:val="00A338B7"/>
    <w:pPr>
      <w:spacing w:line="284" w:lineRule="atLeast"/>
    </w:pPr>
  </w:style>
  <w:style w:type="paragraph" w:styleId="Aufzhlungszeichen">
    <w:name w:val="List Bullet"/>
    <w:basedOn w:val="Standard"/>
    <w:rsid w:val="00A338B7"/>
    <w:pPr>
      <w:numPr>
        <w:numId w:val="4"/>
      </w:numPr>
    </w:pPr>
  </w:style>
  <w:style w:type="paragraph" w:styleId="Listennummer">
    <w:name w:val="List Number"/>
    <w:basedOn w:val="Standard"/>
    <w:rsid w:val="00C62E43"/>
    <w:pPr>
      <w:numPr>
        <w:numId w:val="9"/>
      </w:numPr>
      <w:tabs>
        <w:tab w:val="clear" w:pos="360"/>
        <w:tab w:val="left" w:pos="357"/>
      </w:tabs>
      <w:ind w:left="357" w:hanging="357"/>
    </w:pPr>
  </w:style>
  <w:style w:type="character" w:customStyle="1" w:styleId="Keine-Rechtschreibprfung">
    <w:name w:val="Keine-Rechtschreibprüfung"/>
    <w:basedOn w:val="Absatz-Standardschriftart"/>
    <w:semiHidden/>
    <w:rsid w:val="00A338B7"/>
    <w:rPr>
      <w:noProof/>
    </w:rPr>
  </w:style>
  <w:style w:type="paragraph" w:customStyle="1" w:styleId="Rand-oben">
    <w:name w:val="Rand-oben"/>
    <w:basedOn w:val="Standard"/>
    <w:semiHidden/>
    <w:rsid w:val="00A338B7"/>
    <w:pPr>
      <w:framePr w:w="2591" w:h="4031" w:hSpace="181" w:wrap="around" w:vAnchor="page" w:hAnchor="margin" w:x="7542" w:y="2864" w:anchorLock="1"/>
      <w:tabs>
        <w:tab w:val="left" w:pos="510"/>
      </w:tabs>
      <w:spacing w:line="280" w:lineRule="exact"/>
    </w:pPr>
    <w:rPr>
      <w:sz w:val="16"/>
    </w:rPr>
  </w:style>
  <w:style w:type="paragraph" w:customStyle="1" w:styleId="Betreff">
    <w:name w:val="Betreff"/>
    <w:basedOn w:val="Standard"/>
    <w:rsid w:val="00A338B7"/>
    <w:rPr>
      <w:rFonts w:ascii="Frutiger 45 Light" w:hAnsi="Frutiger 45 Light"/>
      <w:b/>
    </w:rPr>
  </w:style>
  <w:style w:type="paragraph" w:customStyle="1" w:styleId="Adresse">
    <w:name w:val="Adresse"/>
    <w:basedOn w:val="Standard"/>
    <w:rsid w:val="00A338B7"/>
    <w:pPr>
      <w:ind w:right="-2"/>
    </w:pPr>
  </w:style>
  <w:style w:type="paragraph" w:customStyle="1" w:styleId="Rand-Fett-unten">
    <w:name w:val="Rand-Fett-unten"/>
    <w:basedOn w:val="Standard"/>
    <w:semiHidden/>
    <w:rsid w:val="00A338B7"/>
    <w:pPr>
      <w:framePr w:w="2563" w:h="6237" w:hSpace="181" w:wrap="around" w:vAnchor="page" w:hAnchor="page" w:x="8948" w:y="7117" w:anchorLock="1"/>
      <w:tabs>
        <w:tab w:val="left" w:pos="510"/>
      </w:tabs>
      <w:spacing w:line="280" w:lineRule="exact"/>
    </w:pPr>
    <w:rPr>
      <w:rFonts w:ascii="Frutiger 45 Light" w:hAnsi="Frutiger 45 Light"/>
      <w:b/>
      <w:sz w:val="16"/>
    </w:rPr>
  </w:style>
  <w:style w:type="paragraph" w:customStyle="1" w:styleId="Rand-unten">
    <w:name w:val="Rand-unten"/>
    <w:basedOn w:val="Rand-Fett-unten"/>
    <w:semiHidden/>
    <w:rsid w:val="00A338B7"/>
    <w:pPr>
      <w:framePr w:wrap="around"/>
    </w:pPr>
    <w:rPr>
      <w:rFonts w:ascii="Frutiger 55 Roman" w:hAnsi="Frutiger 55 Roman"/>
      <w:b w:val="0"/>
    </w:rPr>
  </w:style>
  <w:style w:type="paragraph" w:customStyle="1" w:styleId="Rand-Bezeichnung">
    <w:name w:val="Rand-Bezeichnung"/>
    <w:basedOn w:val="Standard"/>
    <w:semiHidden/>
    <w:rsid w:val="00A338B7"/>
    <w:pPr>
      <w:framePr w:w="2591" w:h="4031" w:hSpace="181" w:wrap="around" w:vAnchor="page" w:hAnchor="page" w:x="8926" w:y="2598" w:anchorLock="1"/>
    </w:pPr>
    <w:rPr>
      <w:rFonts w:ascii="Frutiger 45 Light" w:hAnsi="Frutiger 45 Light"/>
      <w:b/>
      <w:sz w:val="16"/>
    </w:rPr>
  </w:style>
  <w:style w:type="paragraph" w:customStyle="1" w:styleId="Rand-unten2">
    <w:name w:val="Rand-unten2"/>
    <w:basedOn w:val="Standard"/>
    <w:semiHidden/>
    <w:rsid w:val="00A338B7"/>
    <w:pPr>
      <w:framePr w:w="2591" w:h="2121" w:hSpace="142" w:wrap="around" w:vAnchor="text" w:hAnchor="text" w:x="7542" w:y="-1842"/>
      <w:spacing w:before="120" w:line="240" w:lineRule="auto"/>
    </w:pPr>
    <w:rPr>
      <w:rFonts w:ascii="Frutiger 45 Light" w:hAnsi="Frutiger 45 Light"/>
      <w:sz w:val="14"/>
    </w:rPr>
  </w:style>
  <w:style w:type="numbering" w:styleId="111111">
    <w:name w:val="Outline List 2"/>
    <w:basedOn w:val="KeineListe"/>
    <w:semiHidden/>
    <w:rsid w:val="00A338B7"/>
    <w:pPr>
      <w:numPr>
        <w:numId w:val="1"/>
      </w:numPr>
    </w:pPr>
  </w:style>
  <w:style w:type="numbering" w:styleId="1ai">
    <w:name w:val="Outline List 1"/>
    <w:basedOn w:val="KeineListe"/>
    <w:semiHidden/>
    <w:rsid w:val="00A338B7"/>
    <w:pPr>
      <w:numPr>
        <w:numId w:val="2"/>
      </w:numPr>
    </w:pPr>
  </w:style>
  <w:style w:type="numbering" w:styleId="ArtikelAbschnitt">
    <w:name w:val="Outline List 3"/>
    <w:basedOn w:val="KeineListe"/>
    <w:semiHidden/>
    <w:rsid w:val="00A338B7"/>
    <w:pPr>
      <w:numPr>
        <w:numId w:val="3"/>
      </w:numPr>
    </w:pPr>
  </w:style>
  <w:style w:type="paragraph" w:styleId="Funotentext">
    <w:name w:val="footnote text"/>
    <w:basedOn w:val="Standard"/>
    <w:semiHidden/>
    <w:rsid w:val="00A338B7"/>
    <w:pPr>
      <w:tabs>
        <w:tab w:val="left" w:pos="284"/>
      </w:tabs>
      <w:spacing w:before="40" w:after="40"/>
      <w:ind w:left="284" w:hanging="284"/>
    </w:pPr>
    <w:rPr>
      <w:sz w:val="16"/>
    </w:rPr>
  </w:style>
  <w:style w:type="character" w:styleId="Funotenzeichen">
    <w:name w:val="footnote reference"/>
    <w:basedOn w:val="Absatz-Standardschriftart"/>
    <w:semiHidden/>
    <w:rsid w:val="00A338B7"/>
    <w:rPr>
      <w:rFonts w:ascii="Frutiger 45 Light" w:hAnsi="Frutiger 45 Light"/>
      <w:sz w:val="24"/>
      <w:vertAlign w:val="superscript"/>
    </w:rPr>
  </w:style>
  <w:style w:type="table" w:styleId="Tabelle3D-Effekt1">
    <w:name w:val="Table 3D effects 1"/>
    <w:basedOn w:val="NormaleTabelle"/>
    <w:semiHidden/>
    <w:rsid w:val="00A338B7"/>
    <w:pPr>
      <w:spacing w:line="284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A338B7"/>
    <w:pPr>
      <w:spacing w:line="284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A338B7"/>
    <w:pPr>
      <w:spacing w:line="284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A338B7"/>
    <w:pPr>
      <w:spacing w:line="284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A338B7"/>
    <w:pPr>
      <w:spacing w:line="284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A338B7"/>
    <w:pPr>
      <w:spacing w:line="284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A338B7"/>
    <w:pPr>
      <w:spacing w:line="284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A338B7"/>
    <w:pPr>
      <w:spacing w:line="284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A338B7"/>
    <w:pPr>
      <w:spacing w:line="284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A338B7"/>
    <w:pPr>
      <w:spacing w:line="284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A338B7"/>
    <w:pPr>
      <w:spacing w:line="284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A338B7"/>
    <w:pPr>
      <w:spacing w:line="284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A338B7"/>
    <w:pPr>
      <w:spacing w:line="284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338B7"/>
    <w:pPr>
      <w:spacing w:line="284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338B7"/>
    <w:pPr>
      <w:spacing w:line="284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338B7"/>
    <w:pPr>
      <w:spacing w:line="284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338B7"/>
    <w:pPr>
      <w:spacing w:line="284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338B7"/>
    <w:pPr>
      <w:spacing w:line="284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A338B7"/>
    <w:pPr>
      <w:spacing w:line="284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A338B7"/>
    <w:pPr>
      <w:spacing w:line="284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A338B7"/>
    <w:pPr>
      <w:spacing w:line="284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A338B7"/>
    <w:pPr>
      <w:spacing w:line="284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A338B7"/>
    <w:pPr>
      <w:spacing w:line="284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A338B7"/>
    <w:pPr>
      <w:spacing w:line="284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A338B7"/>
    <w:pPr>
      <w:spacing w:line="284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A338B7"/>
    <w:pPr>
      <w:spacing w:line="284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A338B7"/>
    <w:pPr>
      <w:spacing w:line="284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A338B7"/>
    <w:pPr>
      <w:spacing w:line="284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A338B7"/>
    <w:pPr>
      <w:spacing w:line="284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A338B7"/>
    <w:pPr>
      <w:spacing w:line="284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A338B7"/>
    <w:pPr>
      <w:spacing w:line="284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338B7"/>
    <w:pPr>
      <w:spacing w:line="284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338B7"/>
    <w:pPr>
      <w:spacing w:line="284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A338B7"/>
    <w:pPr>
      <w:spacing w:line="284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338B7"/>
    <w:pPr>
      <w:spacing w:line="284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A338B7"/>
    <w:pPr>
      <w:spacing w:line="284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A338B7"/>
    <w:pPr>
      <w:spacing w:line="284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r.de/datenschutzhinwei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Word\MDR-ext-e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MDR-ext-eBrief.dot</Template>
  <TotalTime>0</TotalTime>
  <Pages>2</Pages>
  <Words>202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Betreffzeile eingeben ...</vt:lpstr>
    </vt:vector>
  </TitlesOfParts>
  <Company>MITTELDEUTSCHER RUNDFUNK (MDR)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Betreffzeile eingeben ...</dc:title>
  <dc:creator>Bogna Koreng</dc:creator>
  <cp:lastModifiedBy>Wenke, Andrea</cp:lastModifiedBy>
  <cp:revision>7</cp:revision>
  <cp:lastPrinted>2018-06-12T11:52:00Z</cp:lastPrinted>
  <dcterms:created xsi:type="dcterms:W3CDTF">2018-05-28T13:14:00Z</dcterms:created>
  <dcterms:modified xsi:type="dcterms:W3CDTF">2018-06-27T13:27:00Z</dcterms:modified>
  <cp:category>Ext. elektron. Brief (eBRF)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_FILENAME">
    <vt:lpwstr>MDR-ext-eBrief.dot</vt:lpwstr>
  </property>
  <property fmtid="{D5CDD505-2E9C-101B-9397-08002B2CF9AE}" pid="3" name="CP_CHANGE_DATE">
    <vt:lpwstr>11.12.2006</vt:lpwstr>
  </property>
  <property fmtid="{D5CDD505-2E9C-101B-9397-08002B2CF9AE}" pid="4" name="CP_CHANGE_PERS">
    <vt:lpwstr>Naumann, Juergen</vt:lpwstr>
  </property>
  <property fmtid="{D5CDD505-2E9C-101B-9397-08002B2CF9AE}" pid="5" name="CP_CURRENT_VERSION">
    <vt:lpwstr>2006-12-11 / L.2.43 (MDR)</vt:lpwstr>
  </property>
  <property fmtid="{D5CDD505-2E9C-101B-9397-08002B2CF9AE}" pid="6" name="CP_RECENT_VERSION">
    <vt:lpwstr>2006-12-11 / L.2.42 (MDR)</vt:lpwstr>
  </property>
  <property fmtid="{D5CDD505-2E9C-101B-9397-08002B2CF9AE}" pid="7" name="CP_COMMENTS">
    <vt:lpwstr>Umstellung Logging Pfad wegen SAN</vt:lpwstr>
  </property>
  <property fmtid="{D5CDD505-2E9C-101B-9397-08002B2CF9AE}" pid="8" name="Sonderfall_ID">
    <vt:i4>0</vt:i4>
  </property>
  <property fmtid="{D5CDD505-2E9C-101B-9397-08002B2CF9AE}" pid="9" name="ABS_TitelVornameNachname">
    <vt:lpwstr>Bogna Koreng</vt:lpwstr>
  </property>
  <property fmtid="{D5CDD505-2E9C-101B-9397-08002B2CF9AE}" pid="10" name="ABS_Telefon">
    <vt:lpwstr>03591/3740-3811</vt:lpwstr>
  </property>
  <property fmtid="{D5CDD505-2E9C-101B-9397-08002B2CF9AE}" pid="11" name="ABS_eMail">
    <vt:lpwstr>Bogna.Koreng@mdr.de</vt:lpwstr>
  </property>
  <property fmtid="{D5CDD505-2E9C-101B-9397-08002B2CF9AE}" pid="12" name="ABS_Bereich1">
    <vt:lpwstr>PB Hörfunk LFH Sachsen</vt:lpwstr>
  </property>
  <property fmtid="{D5CDD505-2E9C-101B-9397-08002B2CF9AE}" pid="13" name="ABS_Grußformel">
    <vt:lpwstr>Mit freundlichen Grüßen</vt:lpwstr>
  </property>
  <property fmtid="{D5CDD505-2E9C-101B-9397-08002B2CF9AE}" pid="14" name="ABS_Unterschrift1">
    <vt:lpwstr>Bogna Koreng</vt:lpwstr>
  </property>
  <property fmtid="{D5CDD505-2E9C-101B-9397-08002B2CF9AE}" pid="15" name="ABS_UnterschriftWertigkeit1">
    <vt:lpwstr>i. A.</vt:lpwstr>
  </property>
  <property fmtid="{D5CDD505-2E9C-101B-9397-08002B2CF9AE}" pid="16" name="STO_Bezeichnung1">
    <vt:lpwstr>LANDESFUNKHAUS SACHSEN</vt:lpwstr>
  </property>
  <property fmtid="{D5CDD505-2E9C-101B-9397-08002B2CF9AE}" pid="17" name="STO_Strasse">
    <vt:lpwstr>Königsbrücker Straße 88</vt:lpwstr>
  </property>
  <property fmtid="{D5CDD505-2E9C-101B-9397-08002B2CF9AE}" pid="18" name="STO_PLZHausOrtHaus">
    <vt:lpwstr>01099 Dresden</vt:lpwstr>
  </property>
  <property fmtid="{D5CDD505-2E9C-101B-9397-08002B2CF9AE}" pid="19" name="STO_Telefon">
    <vt:lpwstr>(0351) 8 46 0</vt:lpwstr>
  </property>
  <property fmtid="{D5CDD505-2E9C-101B-9397-08002B2CF9AE}" pid="20" name="STO_Fax">
    <vt:lpwstr>(0351) 8 46 36 00</vt:lpwstr>
  </property>
  <property fmtid="{D5CDD505-2E9C-101B-9397-08002B2CF9AE}" pid="21" name="STO_WebSite">
    <vt:lpwstr>www.mdr.de</vt:lpwstr>
  </property>
  <property fmtid="{D5CDD505-2E9C-101B-9397-08002B2CF9AE}" pid="22" name="STO_OrtHaus">
    <vt:lpwstr>Bautzen</vt:lpwstr>
  </property>
  <property fmtid="{D5CDD505-2E9C-101B-9397-08002B2CF9AE}" pid="23" name="STO_aStrasse">
    <vt:lpwstr>Postplatz 2</vt:lpwstr>
  </property>
  <property fmtid="{D5CDD505-2E9C-101B-9397-08002B2CF9AE}" pid="24" name="STO_aPLZHausOrtHaus">
    <vt:lpwstr>02625 Bautzen</vt:lpwstr>
  </property>
  <property fmtid="{D5CDD505-2E9C-101B-9397-08002B2CF9AE}" pid="25" name="SYS_050_Betreffzeile">
    <vt:lpwstr>Bitte Betreffzeile eingeben ...</vt:lpwstr>
  </property>
  <property fmtid="{D5CDD505-2E9C-101B-9397-08002B2CF9AE}" pid="26" name="SYS_080_Briefanrede">
    <vt:lpwstr>Bitte konkrete Anrede präzisieren ...</vt:lpwstr>
  </property>
  <property fmtid="{D5CDD505-2E9C-101B-9397-08002B2CF9AE}" pid="27" name="SYS_100_Erstelldatum">
    <vt:lpwstr>28.05.2018</vt:lpwstr>
  </property>
  <property fmtid="{D5CDD505-2E9C-101B-9397-08002B2CF9AE}" pid="28" name="DokumentKuerzel">
    <vt:lpwstr>eBRF</vt:lpwstr>
  </property>
  <property fmtid="{D5CDD505-2E9C-101B-9397-08002B2CF9AE}" pid="29" name="VorlagenVersion">
    <vt:lpwstr>2011-10-05 / V.1.19</vt:lpwstr>
  </property>
  <property fmtid="{D5CDD505-2E9C-101B-9397-08002B2CF9AE}" pid="30" name="LogikVersion">
    <vt:lpwstr>2013-01-28 / L.2.54 (MDR)</vt:lpwstr>
  </property>
</Properties>
</file>